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452F" w14:textId="77777777" w:rsidR="00D12A33" w:rsidRDefault="00D12A33" w:rsidP="00551A7E">
      <w:pPr>
        <w:rPr>
          <w:rFonts w:ascii="Times New Roman" w:hAnsi="Times New Roman"/>
          <w:lang w:val="sv-SE"/>
        </w:rPr>
      </w:pPr>
    </w:p>
    <w:p w14:paraId="21F8E5F5" w14:textId="77777777" w:rsidR="00D12A33" w:rsidRDefault="00D12A33" w:rsidP="0067114C">
      <w:pPr>
        <w:jc w:val="center"/>
        <w:rPr>
          <w:rFonts w:ascii="Times New Roman" w:hAnsi="Times New Roman"/>
          <w:lang w:val="sv-SE"/>
        </w:rPr>
      </w:pPr>
    </w:p>
    <w:p w14:paraId="24CF1308" w14:textId="77777777" w:rsidR="00A234EB" w:rsidRDefault="00A234EB" w:rsidP="0067114C">
      <w:pPr>
        <w:jc w:val="center"/>
        <w:rPr>
          <w:rFonts w:ascii="Times New Roman" w:hAnsi="Times New Roman"/>
          <w:lang w:val="sv-SE"/>
        </w:rPr>
      </w:pPr>
    </w:p>
    <w:p w14:paraId="45D6394E" w14:textId="77777777" w:rsidR="00A234EB" w:rsidRDefault="00A234EB" w:rsidP="0067114C">
      <w:pPr>
        <w:jc w:val="center"/>
        <w:rPr>
          <w:rFonts w:ascii="Times New Roman" w:hAnsi="Times New Roman"/>
          <w:lang w:val="sv-SE"/>
        </w:rPr>
      </w:pPr>
    </w:p>
    <w:p w14:paraId="649A9F39" w14:textId="77777777" w:rsidR="0067114C" w:rsidRPr="007922EB" w:rsidRDefault="0067114C" w:rsidP="0067114C">
      <w:pPr>
        <w:jc w:val="center"/>
        <w:rPr>
          <w:b/>
          <w:noProof/>
          <w:color w:val="00565E"/>
          <w:sz w:val="36"/>
          <w:szCs w:val="36"/>
        </w:rPr>
      </w:pPr>
      <w:r w:rsidRPr="007922EB">
        <w:rPr>
          <w:b/>
          <w:noProof/>
          <w:color w:val="00565E"/>
          <w:sz w:val="36"/>
          <w:szCs w:val="36"/>
        </w:rPr>
        <w:t>Helpdesk in Democracy and Human Rights</w:t>
      </w:r>
    </w:p>
    <w:p w14:paraId="1ADB48E4" w14:textId="77777777" w:rsidR="0067114C" w:rsidRDefault="0067114C" w:rsidP="0067114C">
      <w:pPr>
        <w:jc w:val="center"/>
        <w:rPr>
          <w:b/>
          <w:noProof/>
          <w:sz w:val="28"/>
          <w:szCs w:val="32"/>
        </w:rPr>
      </w:pPr>
    </w:p>
    <w:p w14:paraId="6FF69A83" w14:textId="77777777" w:rsidR="00003FE3" w:rsidRDefault="00003FE3" w:rsidP="0067114C">
      <w:pPr>
        <w:jc w:val="center"/>
        <w:rPr>
          <w:b/>
          <w:i/>
          <w:iCs/>
          <w:noProof/>
          <w:sz w:val="28"/>
          <w:szCs w:val="32"/>
        </w:rPr>
      </w:pPr>
    </w:p>
    <w:p w14:paraId="69881DFB" w14:textId="201565FF" w:rsidR="00D12A33" w:rsidRPr="007922EB" w:rsidRDefault="00D12A33" w:rsidP="0067114C">
      <w:pPr>
        <w:jc w:val="center"/>
        <w:rPr>
          <w:b/>
          <w:i/>
          <w:iCs/>
          <w:noProof/>
          <w:color w:val="E95D0F"/>
          <w:sz w:val="28"/>
          <w:szCs w:val="32"/>
        </w:rPr>
      </w:pPr>
      <w:r w:rsidRPr="007922EB">
        <w:rPr>
          <w:b/>
          <w:i/>
          <w:iCs/>
          <w:noProof/>
          <w:color w:val="E95D0F"/>
          <w:sz w:val="28"/>
          <w:szCs w:val="32"/>
        </w:rPr>
        <w:t>Assignment</w:t>
      </w:r>
      <w:r w:rsidR="00AE1342" w:rsidRPr="007922EB">
        <w:rPr>
          <w:b/>
          <w:i/>
          <w:iCs/>
          <w:noProof/>
          <w:color w:val="E95D0F"/>
          <w:sz w:val="28"/>
          <w:szCs w:val="32"/>
        </w:rPr>
        <w:t xml:space="preserve"> Request</w:t>
      </w:r>
      <w:r w:rsidRPr="007922EB">
        <w:rPr>
          <w:b/>
          <w:i/>
          <w:iCs/>
          <w:noProof/>
          <w:color w:val="E95D0F"/>
          <w:sz w:val="28"/>
          <w:szCs w:val="32"/>
        </w:rPr>
        <w:t xml:space="preserve"> </w:t>
      </w:r>
      <w:r w:rsidR="00AE1342" w:rsidRPr="007922EB">
        <w:rPr>
          <w:b/>
          <w:i/>
          <w:iCs/>
          <w:noProof/>
          <w:color w:val="E95D0F"/>
          <w:sz w:val="28"/>
          <w:szCs w:val="32"/>
        </w:rPr>
        <w:t>T</w:t>
      </w:r>
      <w:r w:rsidRPr="007922EB">
        <w:rPr>
          <w:b/>
          <w:i/>
          <w:iCs/>
          <w:noProof/>
          <w:color w:val="E95D0F"/>
          <w:sz w:val="28"/>
          <w:szCs w:val="32"/>
        </w:rPr>
        <w:t>emplate</w:t>
      </w:r>
    </w:p>
    <w:p w14:paraId="25F30725" w14:textId="77777777" w:rsidR="00AE1342" w:rsidRDefault="00AE1342" w:rsidP="0067114C">
      <w:pPr>
        <w:jc w:val="center"/>
        <w:rPr>
          <w:b/>
          <w:noProof/>
          <w:sz w:val="32"/>
          <w:szCs w:val="32"/>
        </w:rPr>
      </w:pPr>
    </w:p>
    <w:p w14:paraId="7765CB90" w14:textId="77777777" w:rsidR="00D12A33" w:rsidRDefault="00D12A33" w:rsidP="00551A7E">
      <w:pPr>
        <w:rPr>
          <w:b/>
          <w:noProof/>
          <w:sz w:val="32"/>
          <w:szCs w:val="32"/>
        </w:rPr>
      </w:pPr>
    </w:p>
    <w:tbl>
      <w:tblPr>
        <w:tblStyle w:val="TableGrid"/>
        <w:tblW w:w="6172" w:type="pct"/>
        <w:tblInd w:w="-1026" w:type="dxa"/>
        <w:tblLook w:val="04A0" w:firstRow="1" w:lastRow="0" w:firstColumn="1" w:lastColumn="0" w:noHBand="0" w:noVBand="1"/>
      </w:tblPr>
      <w:tblGrid>
        <w:gridCol w:w="4686"/>
        <w:gridCol w:w="5100"/>
      </w:tblGrid>
      <w:tr w:rsidR="0060106F" w:rsidRPr="00B14DF4" w14:paraId="15EBCD53" w14:textId="77777777" w:rsidTr="008B5C2B">
        <w:trPr>
          <w:trHeight w:val="478"/>
        </w:trPr>
        <w:tc>
          <w:tcPr>
            <w:tcW w:w="2394" w:type="pct"/>
          </w:tcPr>
          <w:p w14:paraId="1187B201" w14:textId="77777777" w:rsidR="0060106F" w:rsidRPr="00B14DF4" w:rsidRDefault="0060106F" w:rsidP="008B5C2B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B14DF4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Name of </w:t>
            </w:r>
            <w:proofErr w:type="spellStart"/>
            <w:r w:rsidRPr="00B14DF4">
              <w:rPr>
                <w:rFonts w:asciiTheme="minorHAnsi" w:hAnsiTheme="minorHAnsi" w:cstheme="minorHAnsi"/>
                <w:b/>
                <w:sz w:val="20"/>
                <w:lang w:val="en-US"/>
              </w:rPr>
              <w:t>Sida</w:t>
            </w:r>
            <w:proofErr w:type="spellEnd"/>
            <w:r w:rsidRPr="00B14DF4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en-US"/>
              </w:rPr>
              <w:t>Head Office</w:t>
            </w:r>
            <w:r w:rsidRPr="00B14DF4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Department and </w:t>
            </w:r>
            <w:r w:rsidRPr="00B14DF4">
              <w:rPr>
                <w:rFonts w:asciiTheme="minorHAnsi" w:hAnsiTheme="minorHAnsi" w:cstheme="minorHAnsi"/>
                <w:b/>
                <w:sz w:val="20"/>
                <w:lang w:val="en-US"/>
              </w:rPr>
              <w:t>Unit or Embassy</w:t>
            </w:r>
            <w:r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 of Sweden</w:t>
            </w:r>
            <w:r w:rsidRPr="00B14DF4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: </w:t>
            </w:r>
          </w:p>
        </w:tc>
        <w:tc>
          <w:tcPr>
            <w:tcW w:w="2606" w:type="pct"/>
          </w:tcPr>
          <w:p w14:paraId="1DC47C93" w14:textId="781EC08B" w:rsidR="0060106F" w:rsidRPr="00B14DF4" w:rsidRDefault="00000000" w:rsidP="008B5C2B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502406447"/>
                <w:placeholder>
                  <w:docPart w:val="176A8D80B23C48758F74C3789E63AFFB"/>
                </w:placeholder>
                <w:temporary/>
                <w:showingPlcHdr/>
              </w:sdtPr>
              <w:sdtContent>
                <w:r w:rsidR="00A234EB" w:rsidRPr="00A234EB">
                  <w:rPr>
                    <w:rFonts w:ascii="Calibri Light" w:hAnsi="Calibri Light"/>
                    <w:color w:val="002A2E"/>
                    <w:sz w:val="22"/>
                    <w:szCs w:val="22"/>
                    <w:lang w:eastAsia="en-US"/>
                  </w:rPr>
                  <w:t>Enter text.</w:t>
                </w:r>
              </w:sdtContent>
            </w:sdt>
          </w:p>
        </w:tc>
      </w:tr>
      <w:tr w:rsidR="0060106F" w:rsidRPr="00B14DF4" w14:paraId="0A3DD770" w14:textId="77777777" w:rsidTr="008B5C2B">
        <w:trPr>
          <w:trHeight w:val="478"/>
        </w:trPr>
        <w:tc>
          <w:tcPr>
            <w:tcW w:w="2394" w:type="pct"/>
          </w:tcPr>
          <w:p w14:paraId="1230AC4B" w14:textId="77777777" w:rsidR="0060106F" w:rsidRPr="00B14DF4" w:rsidRDefault="0060106F" w:rsidP="008B5C2B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US"/>
              </w:rPr>
              <w:t>Name of relevant Country/Regional/Global Strategy (if applicable)</w:t>
            </w:r>
          </w:p>
        </w:tc>
        <w:tc>
          <w:tcPr>
            <w:tcW w:w="2606" w:type="pct"/>
          </w:tcPr>
          <w:p w14:paraId="704E6321" w14:textId="3A18BC68" w:rsidR="0060106F" w:rsidRPr="00B14DF4" w:rsidRDefault="00000000" w:rsidP="008B5C2B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-1799836721"/>
                <w:placeholder>
                  <w:docPart w:val="41127701F3D74F0091EAEE6D100A5882"/>
                </w:placeholder>
                <w:temporary/>
                <w:showingPlcHdr/>
              </w:sdtPr>
              <w:sdtContent>
                <w:r w:rsidR="00A234EB" w:rsidRPr="00A234EB">
                  <w:rPr>
                    <w:rFonts w:ascii="Calibri Light" w:hAnsi="Calibri Light"/>
                    <w:color w:val="002A2E"/>
                    <w:sz w:val="22"/>
                    <w:szCs w:val="22"/>
                    <w:lang w:eastAsia="en-US"/>
                  </w:rPr>
                  <w:t>Enter text.</w:t>
                </w:r>
              </w:sdtContent>
            </w:sdt>
          </w:p>
        </w:tc>
      </w:tr>
      <w:tr w:rsidR="0067114C" w:rsidRPr="00B14DF4" w14:paraId="6A29A9A6" w14:textId="77777777" w:rsidTr="004F356C">
        <w:trPr>
          <w:trHeight w:val="478"/>
        </w:trPr>
        <w:tc>
          <w:tcPr>
            <w:tcW w:w="2394" w:type="pct"/>
          </w:tcPr>
          <w:p w14:paraId="173F4B33" w14:textId="77777777" w:rsidR="0067114C" w:rsidRPr="00B14DF4" w:rsidRDefault="0067114C" w:rsidP="00551A7E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B14DF4">
              <w:rPr>
                <w:rFonts w:asciiTheme="minorHAnsi" w:hAnsiTheme="minorHAnsi" w:cstheme="minorHAnsi"/>
                <w:b/>
                <w:sz w:val="20"/>
                <w:lang w:val="en-US"/>
              </w:rPr>
              <w:t>Name of requestor</w:t>
            </w:r>
            <w:r w:rsidR="00055332" w:rsidRPr="00B14DF4">
              <w:rPr>
                <w:rFonts w:asciiTheme="minorHAnsi" w:hAnsiTheme="minorHAnsi" w:cstheme="minorHAnsi"/>
                <w:b/>
                <w:sz w:val="20"/>
                <w:lang w:val="en-US"/>
              </w:rPr>
              <w:t>(s)</w:t>
            </w:r>
            <w:r w:rsidRPr="00B14DF4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: </w:t>
            </w:r>
          </w:p>
        </w:tc>
        <w:tc>
          <w:tcPr>
            <w:tcW w:w="2606" w:type="pct"/>
          </w:tcPr>
          <w:p w14:paraId="7234AEFA" w14:textId="39A6EA21" w:rsidR="0067114C" w:rsidRPr="00B14DF4" w:rsidRDefault="00000000" w:rsidP="00551A7E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097992020"/>
                <w:placeholder>
                  <w:docPart w:val="F57DA357AFC541849FB73365D070BA2A"/>
                </w:placeholder>
                <w:temporary/>
                <w:showingPlcHdr/>
              </w:sdtPr>
              <w:sdtContent>
                <w:r w:rsidR="00A234EB" w:rsidRPr="00A234EB">
                  <w:rPr>
                    <w:rFonts w:ascii="Calibri Light" w:hAnsi="Calibri Light"/>
                    <w:color w:val="002A2E"/>
                    <w:sz w:val="22"/>
                    <w:szCs w:val="22"/>
                    <w:lang w:eastAsia="en-US"/>
                  </w:rPr>
                  <w:t>Enter text.</w:t>
                </w:r>
              </w:sdtContent>
            </w:sdt>
          </w:p>
        </w:tc>
      </w:tr>
      <w:tr w:rsidR="004F356C" w:rsidRPr="00B14DF4" w14:paraId="243F0760" w14:textId="77777777" w:rsidTr="004F356C">
        <w:trPr>
          <w:trHeight w:val="478"/>
        </w:trPr>
        <w:tc>
          <w:tcPr>
            <w:tcW w:w="2394" w:type="pct"/>
          </w:tcPr>
          <w:p w14:paraId="5B5E36D2" w14:textId="77777777" w:rsidR="004F356C" w:rsidRPr="00B14DF4" w:rsidRDefault="004F356C" w:rsidP="00551A7E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B14DF4">
              <w:rPr>
                <w:rFonts w:asciiTheme="minorHAnsi" w:hAnsiTheme="minorHAnsi" w:cstheme="minorHAnsi"/>
                <w:b/>
                <w:sz w:val="20"/>
                <w:lang w:val="en-US"/>
              </w:rPr>
              <w:t>Email address:</w:t>
            </w:r>
          </w:p>
        </w:tc>
        <w:tc>
          <w:tcPr>
            <w:tcW w:w="2606" w:type="pct"/>
          </w:tcPr>
          <w:p w14:paraId="4869F73F" w14:textId="02B32A8C" w:rsidR="004F356C" w:rsidRPr="00B14DF4" w:rsidRDefault="00000000" w:rsidP="00551A7E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357631638"/>
                <w:placeholder>
                  <w:docPart w:val="56B050524D2C4EEC86D9A50EA9F424BF"/>
                </w:placeholder>
                <w:temporary/>
                <w:showingPlcHdr/>
              </w:sdtPr>
              <w:sdtContent>
                <w:r w:rsidR="00A234EB" w:rsidRPr="00A234EB">
                  <w:rPr>
                    <w:rFonts w:ascii="Calibri Light" w:hAnsi="Calibri Light"/>
                    <w:color w:val="002A2E"/>
                    <w:sz w:val="22"/>
                    <w:szCs w:val="22"/>
                    <w:lang w:eastAsia="en-US"/>
                  </w:rPr>
                  <w:t>Enter text.</w:t>
                </w:r>
              </w:sdtContent>
            </w:sdt>
          </w:p>
        </w:tc>
      </w:tr>
      <w:tr w:rsidR="0067114C" w:rsidRPr="00B14DF4" w14:paraId="00BE8CB3" w14:textId="77777777" w:rsidTr="004F356C">
        <w:trPr>
          <w:trHeight w:val="478"/>
        </w:trPr>
        <w:tc>
          <w:tcPr>
            <w:tcW w:w="2394" w:type="pct"/>
          </w:tcPr>
          <w:p w14:paraId="210ABF66" w14:textId="77777777" w:rsidR="0067114C" w:rsidRPr="00B14DF4" w:rsidRDefault="004F356C" w:rsidP="00551A7E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50624C">
              <w:rPr>
                <w:rFonts w:asciiTheme="minorHAnsi" w:hAnsiTheme="minorHAnsi" w:cstheme="minorHAnsi"/>
                <w:b/>
                <w:sz w:val="20"/>
                <w:lang w:val="en-US"/>
              </w:rPr>
              <w:t>Phone number:</w:t>
            </w:r>
          </w:p>
        </w:tc>
        <w:tc>
          <w:tcPr>
            <w:tcW w:w="2606" w:type="pct"/>
          </w:tcPr>
          <w:p w14:paraId="345D7782" w14:textId="4F4B66C3" w:rsidR="0067114C" w:rsidRPr="00B14DF4" w:rsidRDefault="00000000" w:rsidP="00551A7E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-166488551"/>
                <w:placeholder>
                  <w:docPart w:val="09B69E4D74054492A86A445C9855FFC1"/>
                </w:placeholder>
                <w:temporary/>
                <w:showingPlcHdr/>
              </w:sdtPr>
              <w:sdtContent>
                <w:r w:rsidR="00A234EB" w:rsidRPr="00A234EB">
                  <w:rPr>
                    <w:rFonts w:ascii="Calibri Light" w:hAnsi="Calibri Light"/>
                    <w:color w:val="002A2E"/>
                    <w:sz w:val="22"/>
                    <w:szCs w:val="22"/>
                    <w:lang w:eastAsia="en-US"/>
                  </w:rPr>
                  <w:t>Enter text.</w:t>
                </w:r>
              </w:sdtContent>
            </w:sdt>
          </w:p>
        </w:tc>
      </w:tr>
      <w:tr w:rsidR="0060106F" w:rsidRPr="00B14DF4" w14:paraId="07205E29" w14:textId="77777777" w:rsidTr="008B5C2B">
        <w:tc>
          <w:tcPr>
            <w:tcW w:w="5000" w:type="pct"/>
            <w:gridSpan w:val="2"/>
          </w:tcPr>
          <w:p w14:paraId="7B0E10D9" w14:textId="76727B61" w:rsidR="0060106F" w:rsidRDefault="0060106F" w:rsidP="008B5C2B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B14DF4">
              <w:rPr>
                <w:rFonts w:asciiTheme="minorHAnsi" w:hAnsiTheme="minorHAnsi" w:cstheme="minorHAnsi"/>
                <w:b/>
                <w:sz w:val="20"/>
                <w:lang w:val="en-US"/>
              </w:rPr>
              <w:t>Assignment description</w:t>
            </w:r>
            <w:r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 (can be in bullet format) </w:t>
            </w:r>
          </w:p>
          <w:p w14:paraId="26800C61" w14:textId="046CED67" w:rsidR="00A0202A" w:rsidRPr="00A0202A" w:rsidRDefault="0060106F" w:rsidP="0060106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60106F">
              <w:rPr>
                <w:rFonts w:asciiTheme="minorHAnsi" w:hAnsiTheme="minorHAnsi" w:cstheme="minorHAnsi"/>
                <w:i/>
                <w:sz w:val="20"/>
                <w:lang w:val="en-US"/>
              </w:rPr>
              <w:t xml:space="preserve">Provide a short description of the </w:t>
            </w:r>
            <w:proofErr w:type="gramStart"/>
            <w:r w:rsidRPr="0060106F">
              <w:rPr>
                <w:rFonts w:asciiTheme="minorHAnsi" w:hAnsiTheme="minorHAnsi" w:cstheme="minorHAnsi"/>
                <w:i/>
                <w:sz w:val="20"/>
                <w:lang w:val="en-US"/>
              </w:rPr>
              <w:t>task</w:t>
            </w:r>
            <w:proofErr w:type="gramEnd"/>
          </w:p>
          <w:p w14:paraId="5672B59D" w14:textId="61DC312D" w:rsidR="00A0202A" w:rsidRDefault="00A0202A" w:rsidP="0060106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sz w:val="20"/>
                <w:lang w:val="en-US"/>
              </w:rPr>
            </w:pPr>
            <w:r w:rsidRPr="00A0202A">
              <w:rPr>
                <w:rFonts w:asciiTheme="minorHAnsi" w:hAnsiTheme="minorHAnsi" w:cstheme="minorHAnsi"/>
                <w:i/>
                <w:iCs/>
                <w:sz w:val="20"/>
                <w:lang w:val="en-US"/>
              </w:rPr>
              <w:t>Provide any relevant background information (context for the assignment)</w:t>
            </w:r>
          </w:p>
          <w:p w14:paraId="4CC48458" w14:textId="54FEB149" w:rsidR="00A0202A" w:rsidRDefault="00A0202A" w:rsidP="0060106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lang w:val="en-US"/>
              </w:rPr>
              <w:t>Indicate any preferred methodology (desk review, interviews, mapping study</w:t>
            </w:r>
          </w:p>
          <w:p w14:paraId="49E429F1" w14:textId="2BF22B1E" w:rsidR="00A0202A" w:rsidRDefault="00A0202A" w:rsidP="0060106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lang w:val="en-US"/>
              </w:rPr>
              <w:t xml:space="preserve">Delimitate the scope of the assignment (either thematically, geographically, or methodologically for instance) </w:t>
            </w:r>
          </w:p>
          <w:p w14:paraId="15E17A4F" w14:textId="77777777" w:rsidR="006268F7" w:rsidRPr="00A0202A" w:rsidRDefault="006268F7" w:rsidP="006268F7">
            <w:pPr>
              <w:pStyle w:val="ListParagraph"/>
              <w:rPr>
                <w:rFonts w:asciiTheme="minorHAnsi" w:hAnsiTheme="minorHAnsi" w:cstheme="minorHAnsi"/>
                <w:i/>
                <w:iCs/>
                <w:sz w:val="20"/>
                <w:lang w:val="en-US"/>
              </w:rPr>
            </w:pPr>
          </w:p>
          <w:p w14:paraId="1554912D" w14:textId="0BD970AD" w:rsidR="0060106F" w:rsidRDefault="00000000" w:rsidP="008B5C2B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-1283419790"/>
                <w:placeholder>
                  <w:docPart w:val="21A04F2FAB3741C9A0C6AEA3BBA5FE0A"/>
                </w:placeholder>
                <w:temporary/>
                <w:showingPlcHdr/>
              </w:sdtPr>
              <w:sdtContent>
                <w:r w:rsidR="004F1F22" w:rsidRPr="00A234EB">
                  <w:rPr>
                    <w:rFonts w:ascii="Calibri Light" w:hAnsi="Calibri Light"/>
                    <w:color w:val="002A2E"/>
                    <w:sz w:val="22"/>
                    <w:szCs w:val="22"/>
                    <w:lang w:eastAsia="en-US"/>
                  </w:rPr>
                  <w:t>Enter text.</w:t>
                </w:r>
              </w:sdtContent>
            </w:sdt>
          </w:p>
          <w:p w14:paraId="68523274" w14:textId="77777777" w:rsidR="0060106F" w:rsidRDefault="0060106F" w:rsidP="008B5C2B">
            <w:pPr>
              <w:rPr>
                <w:rFonts w:asciiTheme="minorHAnsi" w:hAnsiTheme="minorHAnsi" w:cstheme="minorHAnsi"/>
                <w:i/>
                <w:sz w:val="20"/>
                <w:lang w:val="en-US"/>
              </w:rPr>
            </w:pPr>
          </w:p>
          <w:p w14:paraId="46BACB91" w14:textId="77777777" w:rsidR="0060106F" w:rsidRPr="00B14DF4" w:rsidRDefault="0060106F" w:rsidP="00A0202A">
            <w:pPr>
              <w:rPr>
                <w:rFonts w:asciiTheme="minorHAnsi" w:hAnsiTheme="minorHAnsi" w:cstheme="minorHAnsi"/>
                <w:i/>
                <w:sz w:val="20"/>
                <w:lang w:val="en-US"/>
              </w:rPr>
            </w:pPr>
          </w:p>
        </w:tc>
      </w:tr>
      <w:tr w:rsidR="000614C9" w:rsidRPr="00B14DF4" w14:paraId="345F3CC9" w14:textId="77777777" w:rsidTr="008B5C2B">
        <w:tc>
          <w:tcPr>
            <w:tcW w:w="5000" w:type="pct"/>
            <w:gridSpan w:val="2"/>
          </w:tcPr>
          <w:p w14:paraId="0F495837" w14:textId="5B3DDDFC" w:rsidR="000614C9" w:rsidRDefault="000614C9" w:rsidP="008B5C2B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Assignment falls under the thematic area: </w:t>
            </w:r>
            <w:r w:rsidRPr="000614C9">
              <w:rPr>
                <w:rFonts w:asciiTheme="minorHAnsi" w:hAnsiTheme="minorHAnsi" w:cstheme="minorHAnsi"/>
                <w:bCs/>
                <w:i/>
                <w:iCs/>
                <w:sz w:val="20"/>
                <w:lang w:val="en-US"/>
              </w:rPr>
              <w:t>(</w:t>
            </w:r>
            <w:r w:rsidR="0073064B">
              <w:rPr>
                <w:rFonts w:asciiTheme="minorHAnsi" w:hAnsiTheme="minorHAnsi" w:cstheme="minorHAnsi"/>
                <w:bCs/>
                <w:i/>
                <w:iCs/>
                <w:sz w:val="20"/>
                <w:lang w:val="en-US"/>
              </w:rPr>
              <w:t>please tick only one box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lang w:val="en-US"/>
              </w:rPr>
              <w:t xml:space="preserve"> – more information on the thematic areas and their respective sub-areas is available at</w:t>
            </w:r>
            <w:r w:rsidRPr="007922EB">
              <w:rPr>
                <w:rFonts w:asciiTheme="minorHAnsi" w:hAnsiTheme="minorHAnsi" w:cstheme="minorHAnsi"/>
                <w:bCs/>
                <w:i/>
                <w:iCs/>
                <w:sz w:val="20"/>
                <w:lang w:val="en-US"/>
              </w:rPr>
              <w:t xml:space="preserve"> </w:t>
            </w:r>
            <w:hyperlink r:id="rId11" w:history="1">
              <w:r w:rsidR="007922EB" w:rsidRPr="007922EB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lang w:val="en-US"/>
                </w:rPr>
                <w:t>www.democracy-helpdesk.se</w:t>
              </w:r>
            </w:hyperlink>
            <w:r>
              <w:rPr>
                <w:rFonts w:asciiTheme="minorHAnsi" w:hAnsiTheme="minorHAnsi" w:cstheme="minorHAnsi"/>
                <w:bCs/>
                <w:i/>
                <w:iCs/>
                <w:sz w:val="20"/>
                <w:lang w:val="en-US"/>
              </w:rPr>
              <w:t xml:space="preserve">) </w:t>
            </w:r>
          </w:p>
          <w:p w14:paraId="71B80287" w14:textId="77777777" w:rsidR="000614C9" w:rsidRDefault="000614C9" w:rsidP="008B5C2B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</w:p>
          <w:p w14:paraId="02D6CE16" w14:textId="77777777" w:rsidR="000614C9" w:rsidRPr="000614C9" w:rsidRDefault="000614C9" w:rsidP="000614C9">
            <w:pPr>
              <w:tabs>
                <w:tab w:val="clear" w:pos="-1134"/>
                <w:tab w:val="clear" w:pos="0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593"/>
              <w:gridCol w:w="425"/>
              <w:gridCol w:w="284"/>
              <w:gridCol w:w="3827"/>
              <w:gridCol w:w="425"/>
            </w:tblGrid>
            <w:tr w:rsidR="0073064B" w14:paraId="26B8F88C" w14:textId="555B92E5" w:rsidTr="0073064B">
              <w:tc>
                <w:tcPr>
                  <w:tcW w:w="4593" w:type="dxa"/>
                </w:tcPr>
                <w:p w14:paraId="2F153881" w14:textId="590857EC" w:rsidR="0073064B" w:rsidRPr="0073064B" w:rsidRDefault="0073064B" w:rsidP="0073064B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Cs/>
                      <w:sz w:val="20"/>
                      <w:lang w:val="en-US"/>
                    </w:rPr>
                  </w:pPr>
                  <w:r w:rsidRPr="0073064B">
                    <w:rPr>
                      <w:rFonts w:asciiTheme="minorHAnsi" w:hAnsiTheme="minorHAnsi" w:cstheme="minorHAnsi"/>
                      <w:bCs/>
                      <w:sz w:val="20"/>
                      <w:lang w:val="en-US"/>
                    </w:rPr>
                    <w:t>Political Institutions, Political Processes and Pluralist Civil Society</w:t>
                  </w:r>
                  <w:r w:rsidRPr="0073064B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25" w:type="dxa"/>
                </w:tcPr>
                <w:p w14:paraId="585FBBC6" w14:textId="4D79DEF4" w:rsidR="0073064B" w:rsidRDefault="00000000" w:rsidP="0073064B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lang w:val="en-US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  <w:id w:val="-13274301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3064B">
                        <w:rPr>
                          <w:rFonts w:ascii="MS Gothic" w:eastAsia="MS Gothic" w:hAnsi="MS Gothic" w:cstheme="minorHAnsi" w:hint="eastAsia"/>
                          <w:sz w:val="2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" w:type="dxa"/>
                </w:tcPr>
                <w:p w14:paraId="2A6079A8" w14:textId="77777777" w:rsidR="0073064B" w:rsidRDefault="0073064B" w:rsidP="0073064B">
                  <w:pPr>
                    <w:jc w:val="center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3827" w:type="dxa"/>
                </w:tcPr>
                <w:p w14:paraId="0BCEAB80" w14:textId="0CB668D7" w:rsidR="0073064B" w:rsidRDefault="0073064B" w:rsidP="0073064B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r w:rsidRPr="00670DBD">
                    <w:rPr>
                      <w:rFonts w:asciiTheme="minorHAnsi" w:hAnsiTheme="minorHAnsi" w:cstheme="minorHAnsi"/>
                      <w:b/>
                      <w:sz w:val="20"/>
                      <w:lang w:val="en-US"/>
                    </w:rPr>
                    <w:t>6.</w:t>
                  </w:r>
                  <w:r w:rsidR="00670DBD">
                    <w:rPr>
                      <w:rFonts w:asciiTheme="minorHAnsi" w:hAnsiTheme="minorHAnsi" w:cstheme="minorHAnsi"/>
                      <w:bCs/>
                      <w:sz w:val="20"/>
                      <w:lang w:val="en-US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lang w:val="en-US"/>
                    </w:rPr>
                    <w:t xml:space="preserve"> </w:t>
                  </w:r>
                  <w:r w:rsidRPr="0073064B">
                    <w:rPr>
                      <w:rFonts w:asciiTheme="minorHAnsi" w:hAnsiTheme="minorHAnsi" w:cstheme="minorHAnsi"/>
                      <w:bCs/>
                      <w:sz w:val="20"/>
                      <w:lang w:val="en-US"/>
                    </w:rPr>
                    <w:t>Equal Access to Justice and Rule of Law</w:t>
                  </w:r>
                </w:p>
              </w:tc>
              <w:tc>
                <w:tcPr>
                  <w:tcW w:w="425" w:type="dxa"/>
                </w:tcPr>
                <w:p w14:paraId="351F3B2D" w14:textId="21F46773" w:rsidR="0073064B" w:rsidRDefault="00000000" w:rsidP="0073064B">
                  <w:pPr>
                    <w:jc w:val="center"/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  <w:id w:val="18207679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3064B">
                        <w:rPr>
                          <w:rFonts w:ascii="MS Gothic" w:eastAsia="MS Gothic" w:hAnsi="MS Gothic" w:cstheme="minorHAnsi" w:hint="eastAsia"/>
                          <w:sz w:val="2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73064B" w14:paraId="1F2D1121" w14:textId="0A2DFAFA" w:rsidTr="0073064B">
              <w:tc>
                <w:tcPr>
                  <w:tcW w:w="4593" w:type="dxa"/>
                </w:tcPr>
                <w:p w14:paraId="2123DBC4" w14:textId="390B1FD5" w:rsidR="0073064B" w:rsidRPr="0073064B" w:rsidRDefault="0073064B" w:rsidP="0073064B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Cs/>
                      <w:sz w:val="20"/>
                      <w:lang w:val="en-US"/>
                    </w:rPr>
                  </w:pPr>
                  <w:r w:rsidRPr="0073064B">
                    <w:rPr>
                      <w:rFonts w:asciiTheme="minorHAnsi" w:hAnsiTheme="minorHAnsi" w:cstheme="minorHAnsi"/>
                      <w:bCs/>
                      <w:sz w:val="20"/>
                      <w:lang w:val="en-US"/>
                    </w:rPr>
                    <w:t>State building, Public Institutions and Public Administration</w:t>
                  </w:r>
                </w:p>
              </w:tc>
              <w:tc>
                <w:tcPr>
                  <w:tcW w:w="425" w:type="dxa"/>
                </w:tcPr>
                <w:p w14:paraId="5E8ADBA0" w14:textId="19739EF8" w:rsidR="0073064B" w:rsidRDefault="00000000" w:rsidP="0073064B">
                  <w:pPr>
                    <w:rPr>
                      <w:rFonts w:asciiTheme="minorHAnsi" w:hAnsiTheme="minorHAnsi" w:cstheme="minorHAnsi"/>
                      <w:b/>
                      <w:sz w:val="20"/>
                      <w:lang w:val="en-US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  <w:id w:val="431709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3064B">
                        <w:rPr>
                          <w:rFonts w:ascii="MS Gothic" w:eastAsia="MS Gothic" w:hAnsi="MS Gothic" w:cstheme="minorHAnsi" w:hint="eastAsia"/>
                          <w:sz w:val="2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" w:type="dxa"/>
                </w:tcPr>
                <w:p w14:paraId="5F2DB744" w14:textId="77777777" w:rsidR="0073064B" w:rsidRDefault="0073064B" w:rsidP="0073064B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3827" w:type="dxa"/>
                </w:tcPr>
                <w:p w14:paraId="6BE06D4F" w14:textId="00CFF695" w:rsidR="0073064B" w:rsidRDefault="0073064B" w:rsidP="0073064B">
                  <w:pPr>
                    <w:tabs>
                      <w:tab w:val="clear" w:pos="-1134"/>
                      <w:tab w:val="clear" w:pos="0"/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</w:tabs>
                    <w:spacing w:line="276" w:lineRule="auto"/>
                    <w:jc w:val="both"/>
                  </w:pPr>
                  <w:r w:rsidRPr="00670DBD"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  <w:t>7.</w:t>
                  </w:r>
                  <w:r w:rsidRPr="0073064B">
                    <w:rPr>
                      <w:rFonts w:asciiTheme="minorHAnsi" w:hAnsiTheme="minorHAnsi" w:cstheme="minorHAnsi"/>
                      <w:bCs/>
                      <w:sz w:val="20"/>
                      <w:lang w:val="en-US"/>
                    </w:rPr>
                    <w:t xml:space="preserve"> </w:t>
                  </w:r>
                  <w:r w:rsidR="00670DBD">
                    <w:rPr>
                      <w:rFonts w:asciiTheme="minorHAnsi" w:hAnsiTheme="minorHAnsi" w:cstheme="minorHAnsi"/>
                      <w:bCs/>
                      <w:sz w:val="20"/>
                      <w:lang w:val="en-US"/>
                    </w:rPr>
                    <w:t xml:space="preserve"> </w:t>
                  </w:r>
                  <w:r w:rsidRPr="0073064B">
                    <w:rPr>
                      <w:rFonts w:asciiTheme="minorHAnsi" w:hAnsiTheme="minorHAnsi" w:cstheme="minorHAnsi"/>
                      <w:bCs/>
                      <w:sz w:val="20"/>
                      <w:lang w:val="en-US"/>
                    </w:rPr>
                    <w:t>Equality and Non-Discrimination</w:t>
                  </w:r>
                </w:p>
                <w:p w14:paraId="20FDB97E" w14:textId="1BCE52AF" w:rsidR="0073064B" w:rsidRDefault="0073064B" w:rsidP="0073064B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425" w:type="dxa"/>
                </w:tcPr>
                <w:p w14:paraId="21020331" w14:textId="0AE07BE7" w:rsidR="0073064B" w:rsidRDefault="00000000" w:rsidP="0073064B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  <w:id w:val="842049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3064B">
                        <w:rPr>
                          <w:rFonts w:ascii="MS Gothic" w:eastAsia="MS Gothic" w:hAnsi="MS Gothic" w:cstheme="minorHAnsi" w:hint="eastAsia"/>
                          <w:sz w:val="2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73064B" w14:paraId="461AE3C1" w14:textId="65413562" w:rsidTr="0073064B">
              <w:tc>
                <w:tcPr>
                  <w:tcW w:w="4593" w:type="dxa"/>
                </w:tcPr>
                <w:p w14:paraId="1EF6E559" w14:textId="14BC1C3B" w:rsidR="0073064B" w:rsidRPr="0073064B" w:rsidRDefault="0073064B" w:rsidP="0073064B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Cs/>
                      <w:sz w:val="20"/>
                      <w:lang w:val="en-US"/>
                    </w:rPr>
                  </w:pPr>
                  <w:r w:rsidRPr="0073064B">
                    <w:rPr>
                      <w:rFonts w:asciiTheme="minorHAnsi" w:hAnsiTheme="minorHAnsi" w:cstheme="minorHAnsi"/>
                      <w:bCs/>
                      <w:sz w:val="20"/>
                      <w:lang w:val="en-US"/>
                    </w:rPr>
                    <w:t>Local Democracy and Decentralization</w:t>
                  </w:r>
                </w:p>
              </w:tc>
              <w:tc>
                <w:tcPr>
                  <w:tcW w:w="425" w:type="dxa"/>
                </w:tcPr>
                <w:p w14:paraId="14655AB7" w14:textId="4A5B5E3D" w:rsidR="0073064B" w:rsidRDefault="00000000" w:rsidP="0073064B">
                  <w:pPr>
                    <w:rPr>
                      <w:rFonts w:asciiTheme="minorHAnsi" w:hAnsiTheme="minorHAnsi" w:cstheme="minorHAnsi"/>
                      <w:b/>
                      <w:sz w:val="20"/>
                      <w:lang w:val="en-US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  <w:id w:val="11534904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3064B">
                        <w:rPr>
                          <w:rFonts w:ascii="MS Gothic" w:eastAsia="MS Gothic" w:hAnsi="MS Gothic" w:cstheme="minorHAnsi" w:hint="eastAsia"/>
                          <w:sz w:val="2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" w:type="dxa"/>
                </w:tcPr>
                <w:p w14:paraId="6312CA9F" w14:textId="77777777" w:rsidR="0073064B" w:rsidRDefault="0073064B" w:rsidP="0073064B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3827" w:type="dxa"/>
                </w:tcPr>
                <w:p w14:paraId="6880E800" w14:textId="747B7074" w:rsidR="00670DBD" w:rsidRPr="00670DBD" w:rsidRDefault="0073064B" w:rsidP="0073064B">
                  <w:pPr>
                    <w:tabs>
                      <w:tab w:val="clear" w:pos="-1134"/>
                      <w:tab w:val="clear" w:pos="0"/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0"/>
                      <w:lang w:val="en-US"/>
                    </w:rPr>
                  </w:pPr>
                  <w:r w:rsidRPr="00670DBD"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  <w:t>8.</w:t>
                  </w:r>
                  <w:r w:rsidRPr="0073064B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 xml:space="preserve"> </w:t>
                  </w:r>
                  <w:r w:rsidRPr="0073064B">
                    <w:rPr>
                      <w:rFonts w:asciiTheme="minorHAnsi" w:hAnsiTheme="minorHAnsi" w:cstheme="minorHAnsi"/>
                      <w:bCs/>
                      <w:sz w:val="20"/>
                      <w:lang w:val="en-US"/>
                    </w:rPr>
                    <w:t>Freedom of Expression and Access to Information Online and Offline</w:t>
                  </w:r>
                </w:p>
              </w:tc>
              <w:tc>
                <w:tcPr>
                  <w:tcW w:w="425" w:type="dxa"/>
                </w:tcPr>
                <w:p w14:paraId="11A9CE7D" w14:textId="443F7C60" w:rsidR="0073064B" w:rsidRDefault="00000000" w:rsidP="0073064B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  <w:id w:val="1679465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3064B">
                        <w:rPr>
                          <w:rFonts w:ascii="MS Gothic" w:eastAsia="MS Gothic" w:hAnsi="MS Gothic" w:cstheme="minorHAnsi" w:hint="eastAsia"/>
                          <w:sz w:val="2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73064B" w14:paraId="54AFD9CF" w14:textId="3A635BBD" w:rsidTr="0073064B">
              <w:tc>
                <w:tcPr>
                  <w:tcW w:w="4593" w:type="dxa"/>
                </w:tcPr>
                <w:p w14:paraId="10A04307" w14:textId="6E964A82" w:rsidR="0073064B" w:rsidRPr="000614C9" w:rsidRDefault="0073064B" w:rsidP="0073064B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Cs/>
                      <w:sz w:val="20"/>
                      <w:lang w:val="en-US"/>
                    </w:rPr>
                  </w:pPr>
                  <w:r w:rsidRPr="000614C9">
                    <w:rPr>
                      <w:rFonts w:asciiTheme="minorHAnsi" w:hAnsiTheme="minorHAnsi" w:cstheme="minorHAnsi"/>
                      <w:bCs/>
                      <w:sz w:val="20"/>
                      <w:lang w:val="en-US"/>
                    </w:rPr>
                    <w:t>Public Financial Management</w:t>
                  </w:r>
                </w:p>
              </w:tc>
              <w:tc>
                <w:tcPr>
                  <w:tcW w:w="425" w:type="dxa"/>
                </w:tcPr>
                <w:p w14:paraId="693F42DD" w14:textId="0033E375" w:rsidR="0073064B" w:rsidRDefault="00000000" w:rsidP="0073064B">
                  <w:pPr>
                    <w:rPr>
                      <w:rFonts w:asciiTheme="minorHAnsi" w:hAnsiTheme="minorHAnsi" w:cstheme="minorHAnsi"/>
                      <w:b/>
                      <w:sz w:val="20"/>
                      <w:lang w:val="en-US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  <w:id w:val="6187292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3064B">
                        <w:rPr>
                          <w:rFonts w:ascii="MS Gothic" w:eastAsia="MS Gothic" w:hAnsi="MS Gothic" w:cstheme="minorHAnsi" w:hint="eastAsia"/>
                          <w:sz w:val="2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" w:type="dxa"/>
                </w:tcPr>
                <w:p w14:paraId="4B4EB2DB" w14:textId="77777777" w:rsidR="0073064B" w:rsidRDefault="0073064B" w:rsidP="0073064B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3827" w:type="dxa"/>
                </w:tcPr>
                <w:p w14:paraId="665D78C8" w14:textId="4894F17A" w:rsidR="0073064B" w:rsidRPr="00605352" w:rsidRDefault="0073064B" w:rsidP="0073064B">
                  <w:pPr>
                    <w:tabs>
                      <w:tab w:val="clear" w:pos="-1134"/>
                      <w:tab w:val="clear" w:pos="0"/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</w:tabs>
                    <w:spacing w:line="276" w:lineRule="auto"/>
                    <w:jc w:val="both"/>
                  </w:pPr>
                  <w:r w:rsidRPr="00670DBD">
                    <w:rPr>
                      <w:rFonts w:asciiTheme="minorHAnsi" w:hAnsiTheme="minorHAnsi" w:cstheme="minorHAnsi"/>
                      <w:b/>
                      <w:bCs/>
                      <w:sz w:val="20"/>
                      <w:lang w:val="en-US"/>
                    </w:rPr>
                    <w:t>9.</w:t>
                  </w:r>
                  <w:r w:rsidRPr="0073064B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 xml:space="preserve"> </w:t>
                  </w:r>
                  <w:r w:rsidR="00670DBD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 xml:space="preserve"> </w:t>
                  </w:r>
                  <w:r w:rsidRPr="0073064B">
                    <w:rPr>
                      <w:rFonts w:asciiTheme="minorHAnsi" w:hAnsiTheme="minorHAnsi" w:cstheme="minorHAnsi"/>
                      <w:bCs/>
                      <w:sz w:val="20"/>
                      <w:lang w:val="en-US"/>
                    </w:rPr>
                    <w:t>Human Rights Based Approach</w:t>
                  </w:r>
                </w:p>
                <w:p w14:paraId="2D34C599" w14:textId="2AEF72E4" w:rsidR="0073064B" w:rsidRDefault="0073064B" w:rsidP="0073064B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425" w:type="dxa"/>
                </w:tcPr>
                <w:p w14:paraId="10C342B2" w14:textId="301FBB97" w:rsidR="0073064B" w:rsidRDefault="00000000" w:rsidP="0073064B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  <w:id w:val="-2120827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3064B">
                        <w:rPr>
                          <w:rFonts w:ascii="MS Gothic" w:eastAsia="MS Gothic" w:hAnsi="MS Gothic" w:cstheme="minorHAnsi" w:hint="eastAsia"/>
                          <w:sz w:val="2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73064B" w14:paraId="1D11DFD1" w14:textId="2DE262C2" w:rsidTr="0073064B">
              <w:tc>
                <w:tcPr>
                  <w:tcW w:w="4593" w:type="dxa"/>
                </w:tcPr>
                <w:p w14:paraId="7943B622" w14:textId="1AD24E19" w:rsidR="0073064B" w:rsidRPr="000614C9" w:rsidRDefault="0073064B" w:rsidP="0073064B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Cs/>
                      <w:sz w:val="20"/>
                      <w:lang w:val="en-US"/>
                    </w:rPr>
                  </w:pPr>
                  <w:r w:rsidRPr="000614C9">
                    <w:rPr>
                      <w:rFonts w:asciiTheme="minorHAnsi" w:hAnsiTheme="minorHAnsi" w:cstheme="minorHAnsi"/>
                      <w:bCs/>
                      <w:sz w:val="20"/>
                      <w:lang w:val="en-US"/>
                    </w:rPr>
                    <w:t>Human Rights Systems and Human Rights Defenders</w:t>
                  </w:r>
                </w:p>
              </w:tc>
              <w:tc>
                <w:tcPr>
                  <w:tcW w:w="425" w:type="dxa"/>
                </w:tcPr>
                <w:p w14:paraId="6768C8B3" w14:textId="3D44D93D" w:rsidR="0073064B" w:rsidRDefault="00000000" w:rsidP="0073064B">
                  <w:pPr>
                    <w:rPr>
                      <w:rFonts w:asciiTheme="minorHAnsi" w:hAnsiTheme="minorHAnsi" w:cstheme="minorHAnsi"/>
                      <w:b/>
                      <w:sz w:val="20"/>
                      <w:lang w:val="en-US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  <w:id w:val="-3101688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3064B">
                        <w:rPr>
                          <w:rFonts w:ascii="MS Gothic" w:eastAsia="MS Gothic" w:hAnsi="MS Gothic" w:cstheme="minorHAnsi" w:hint="eastAsia"/>
                          <w:sz w:val="2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" w:type="dxa"/>
                </w:tcPr>
                <w:p w14:paraId="481B54D1" w14:textId="77777777" w:rsidR="0073064B" w:rsidRDefault="0073064B" w:rsidP="0073064B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3827" w:type="dxa"/>
                </w:tcPr>
                <w:p w14:paraId="34A5C2FF" w14:textId="77777777" w:rsidR="0073064B" w:rsidRDefault="0073064B" w:rsidP="0073064B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425" w:type="dxa"/>
                </w:tcPr>
                <w:p w14:paraId="60F379E0" w14:textId="5C8D5293" w:rsidR="0073064B" w:rsidRDefault="0073064B" w:rsidP="0073064B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</w:tr>
          </w:tbl>
          <w:p w14:paraId="45E1E79F" w14:textId="77777777" w:rsidR="000614C9" w:rsidRDefault="000614C9" w:rsidP="008B5C2B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</w:p>
          <w:p w14:paraId="62A7A34D" w14:textId="77777777" w:rsidR="000614C9" w:rsidRDefault="000614C9" w:rsidP="008B5C2B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</w:p>
          <w:p w14:paraId="7D90BAE7" w14:textId="6DC871F5" w:rsidR="000614C9" w:rsidRPr="00B14DF4" w:rsidRDefault="000614C9" w:rsidP="008B5C2B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</w:p>
        </w:tc>
      </w:tr>
      <w:tr w:rsidR="0067114C" w:rsidRPr="00B14DF4" w14:paraId="287CB651" w14:textId="77777777" w:rsidTr="00A0202A">
        <w:trPr>
          <w:trHeight w:val="1725"/>
        </w:trPr>
        <w:tc>
          <w:tcPr>
            <w:tcW w:w="2394" w:type="pct"/>
          </w:tcPr>
          <w:p w14:paraId="49E605F0" w14:textId="3C78FE14" w:rsidR="0067114C" w:rsidRPr="00B14DF4" w:rsidRDefault="00A0202A" w:rsidP="00551A7E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US"/>
              </w:rPr>
              <w:lastRenderedPageBreak/>
              <w:t>Indicative</w:t>
            </w:r>
            <w:r w:rsidR="0067114C" w:rsidRPr="00B14DF4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 assignment </w:t>
            </w:r>
            <w:proofErr w:type="gramStart"/>
            <w:r w:rsidR="00DA2F05">
              <w:rPr>
                <w:rFonts w:asciiTheme="minorHAnsi" w:hAnsiTheme="minorHAnsi" w:cstheme="minorHAnsi"/>
                <w:b/>
                <w:sz w:val="20"/>
                <w:lang w:val="en-US"/>
              </w:rPr>
              <w:t>start</w:t>
            </w:r>
            <w:proofErr w:type="gramEnd"/>
            <w:r w:rsidR="00DA2F05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 date and </w:t>
            </w:r>
            <w:r w:rsidR="0067114C" w:rsidRPr="00B14DF4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deadline (to be agreed with consultant): </w:t>
            </w:r>
          </w:p>
          <w:p w14:paraId="187EA95F" w14:textId="77777777" w:rsidR="00243140" w:rsidRPr="00B14DF4" w:rsidRDefault="00243140" w:rsidP="00551A7E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</w:p>
          <w:p w14:paraId="4E346B8A" w14:textId="1BC77263" w:rsidR="00243140" w:rsidRPr="00B14DF4" w:rsidRDefault="00243140" w:rsidP="00055332">
            <w:pPr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2606" w:type="pct"/>
          </w:tcPr>
          <w:p w14:paraId="4C0E78A8" w14:textId="4760C7B6" w:rsidR="0067114C" w:rsidRDefault="00000000" w:rsidP="00551A7E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550105339"/>
                <w:placeholder>
                  <w:docPart w:val="BFD100436AEE4464977F1173FABC43BB"/>
                </w:placeholder>
                <w:temporary/>
                <w:showingPlcHdr/>
              </w:sdtPr>
              <w:sdtContent>
                <w:r w:rsidR="00A234EB" w:rsidRPr="00A234EB">
                  <w:rPr>
                    <w:rFonts w:ascii="Calibri Light" w:hAnsi="Calibri Light"/>
                    <w:color w:val="002A2E"/>
                    <w:sz w:val="22"/>
                    <w:szCs w:val="22"/>
                    <w:lang w:eastAsia="en-US"/>
                  </w:rPr>
                  <w:t>Enter text.</w:t>
                </w:r>
              </w:sdtContent>
            </w:sdt>
          </w:p>
          <w:p w14:paraId="1415EC8D" w14:textId="77777777" w:rsidR="00A0202A" w:rsidRDefault="00A0202A" w:rsidP="00551A7E">
            <w:pPr>
              <w:rPr>
                <w:rFonts w:asciiTheme="minorHAnsi" w:hAnsiTheme="minorHAnsi" w:cstheme="minorHAnsi"/>
                <w:i/>
                <w:sz w:val="20"/>
                <w:lang w:val="en-US"/>
              </w:rPr>
            </w:pPr>
          </w:p>
          <w:p w14:paraId="113CCD26" w14:textId="77777777" w:rsidR="00A0202A" w:rsidRDefault="00A0202A" w:rsidP="00551A7E">
            <w:pPr>
              <w:rPr>
                <w:rFonts w:asciiTheme="minorHAnsi" w:hAnsiTheme="minorHAnsi" w:cstheme="minorHAnsi"/>
                <w:i/>
                <w:sz w:val="20"/>
                <w:lang w:val="en-US"/>
              </w:rPr>
            </w:pPr>
          </w:p>
          <w:p w14:paraId="08D9D994" w14:textId="0AC062FF" w:rsidR="009122AD" w:rsidRPr="00B14DF4" w:rsidRDefault="00A0202A" w:rsidP="00551A7E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en-US"/>
              </w:rPr>
              <w:t>(</w:t>
            </w:r>
            <w:r w:rsidRPr="00B14DF4">
              <w:rPr>
                <w:rFonts w:asciiTheme="minorHAnsi" w:hAnsiTheme="minorHAnsi" w:cstheme="minorHAnsi"/>
                <w:i/>
                <w:sz w:val="20"/>
                <w:lang w:val="en-US"/>
              </w:rPr>
              <w:t xml:space="preserve">Avoid setting a short deadline if not strictly necessary as this can limit your access to the </w:t>
            </w:r>
            <w:r>
              <w:rPr>
                <w:rFonts w:asciiTheme="minorHAnsi" w:hAnsiTheme="minorHAnsi" w:cstheme="minorHAnsi"/>
                <w:i/>
                <w:sz w:val="20"/>
                <w:lang w:val="en-US"/>
              </w:rPr>
              <w:t>most appropriate</w:t>
            </w:r>
            <w:r w:rsidRPr="00B14DF4">
              <w:rPr>
                <w:rFonts w:asciiTheme="minorHAnsi" w:hAnsiTheme="minorHAnsi" w:cstheme="minorHAnsi"/>
                <w:i/>
                <w:sz w:val="20"/>
                <w:lang w:val="en-US"/>
              </w:rPr>
              <w:t xml:space="preserve"> consultants</w:t>
            </w:r>
            <w:r w:rsidRPr="00B14DF4">
              <w:rPr>
                <w:rFonts w:asciiTheme="minorHAnsi" w:hAnsiTheme="minorHAnsi" w:cstheme="minorHAnsi"/>
                <w:sz w:val="20"/>
                <w:lang w:val="en-US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>)</w:t>
            </w:r>
          </w:p>
        </w:tc>
      </w:tr>
      <w:tr w:rsidR="004F356C" w:rsidRPr="00B14DF4" w14:paraId="0077EF6B" w14:textId="77777777" w:rsidTr="004F356C">
        <w:tc>
          <w:tcPr>
            <w:tcW w:w="2394" w:type="pct"/>
          </w:tcPr>
          <w:p w14:paraId="536B1A11" w14:textId="77777777" w:rsidR="004F356C" w:rsidRPr="00B14DF4" w:rsidRDefault="003F5C54" w:rsidP="00551A7E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US"/>
              </w:rPr>
              <w:t>Indicate</w:t>
            </w:r>
            <w:r w:rsidRPr="00B14DF4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 </w:t>
            </w:r>
            <w:r w:rsidR="004F356C" w:rsidRPr="00B14DF4">
              <w:rPr>
                <w:rFonts w:asciiTheme="minorHAnsi" w:hAnsiTheme="minorHAnsi" w:cstheme="minorHAnsi"/>
                <w:b/>
                <w:sz w:val="20"/>
                <w:lang w:val="en-US"/>
              </w:rPr>
              <w:t>any specific technical, thematic or geographical knowledge requirements for the consultant</w:t>
            </w:r>
            <w:r w:rsidR="00293713">
              <w:rPr>
                <w:rFonts w:asciiTheme="minorHAnsi" w:hAnsiTheme="minorHAnsi" w:cstheme="minorHAnsi"/>
                <w:b/>
                <w:sz w:val="20"/>
                <w:lang w:val="en-US"/>
              </w:rPr>
              <w:t>/s</w:t>
            </w:r>
          </w:p>
          <w:p w14:paraId="4ED3D372" w14:textId="77777777" w:rsidR="004F356C" w:rsidRPr="00B14DF4" w:rsidRDefault="004F356C" w:rsidP="00551A7E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</w:p>
          <w:p w14:paraId="2F638B04" w14:textId="6A374B18" w:rsidR="004F356C" w:rsidRPr="00B14DF4" w:rsidRDefault="004F356C" w:rsidP="00551A7E">
            <w:pPr>
              <w:rPr>
                <w:rFonts w:asciiTheme="minorHAnsi" w:hAnsiTheme="minorHAnsi" w:cstheme="minorHAnsi"/>
                <w:i/>
                <w:sz w:val="20"/>
                <w:lang w:val="en-US"/>
              </w:rPr>
            </w:pPr>
          </w:p>
        </w:tc>
        <w:tc>
          <w:tcPr>
            <w:tcW w:w="2606" w:type="pct"/>
          </w:tcPr>
          <w:p w14:paraId="18D8E0B0" w14:textId="5B1AF289" w:rsidR="004F356C" w:rsidRPr="004B6978" w:rsidRDefault="00000000" w:rsidP="00551A7E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25605366"/>
                <w:placeholder>
                  <w:docPart w:val="430235CD096E4133A5B68FE588C65E7E"/>
                </w:placeholder>
                <w:temporary/>
                <w:showingPlcHdr/>
              </w:sdtPr>
              <w:sdtContent>
                <w:r w:rsidR="00A234EB" w:rsidRPr="00A234EB">
                  <w:rPr>
                    <w:rFonts w:ascii="Calibri Light" w:hAnsi="Calibri Light"/>
                    <w:color w:val="002A2E"/>
                    <w:sz w:val="22"/>
                    <w:szCs w:val="22"/>
                    <w:lang w:eastAsia="en-US"/>
                  </w:rPr>
                  <w:t>Enter text.</w:t>
                </w:r>
              </w:sdtContent>
            </w:sdt>
          </w:p>
          <w:p w14:paraId="7E7C9EA2" w14:textId="77777777" w:rsidR="0050624C" w:rsidRDefault="0050624C" w:rsidP="00DD60E0">
            <w:pPr>
              <w:rPr>
                <w:rFonts w:asciiTheme="minorHAnsi" w:hAnsiTheme="minorHAnsi" w:cstheme="minorHAnsi"/>
                <w:i/>
                <w:sz w:val="20"/>
                <w:lang w:val="en-US"/>
              </w:rPr>
            </w:pPr>
          </w:p>
          <w:p w14:paraId="53DD6AF9" w14:textId="77777777" w:rsidR="00344A3F" w:rsidRDefault="00344A3F" w:rsidP="00DD60E0">
            <w:pPr>
              <w:rPr>
                <w:rFonts w:asciiTheme="minorHAnsi" w:hAnsiTheme="minorHAnsi" w:cstheme="minorHAnsi"/>
                <w:i/>
                <w:sz w:val="20"/>
                <w:lang w:val="en-US"/>
              </w:rPr>
            </w:pPr>
          </w:p>
          <w:p w14:paraId="6EFE83FF" w14:textId="15BA8F6D" w:rsidR="00681727" w:rsidRDefault="0050624C" w:rsidP="00DD60E0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en-US"/>
              </w:rPr>
              <w:t>(</w:t>
            </w:r>
            <w:r w:rsidRPr="00B14DF4">
              <w:rPr>
                <w:rFonts w:asciiTheme="minorHAnsi" w:hAnsiTheme="minorHAnsi" w:cstheme="minorHAnsi"/>
                <w:i/>
                <w:sz w:val="20"/>
                <w:lang w:val="en-US"/>
              </w:rPr>
              <w:t>If there is clearly a specific competence or experience requirement please state this. Avoid being too specific though if not necessary, as again this can unnecessarily restrict your access to the consultants</w:t>
            </w:r>
            <w:r>
              <w:rPr>
                <w:rFonts w:asciiTheme="minorHAnsi" w:hAnsiTheme="minorHAnsi" w:cstheme="minorHAnsi"/>
                <w:i/>
                <w:sz w:val="20"/>
                <w:lang w:val="en-US"/>
              </w:rPr>
              <w:t>.)</w:t>
            </w:r>
          </w:p>
          <w:p w14:paraId="055DF475" w14:textId="714B40B6" w:rsidR="0050624C" w:rsidRPr="00DD60E0" w:rsidRDefault="0050624C" w:rsidP="00DD60E0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</w:p>
        </w:tc>
      </w:tr>
      <w:tr w:rsidR="004F356C" w:rsidRPr="00B14DF4" w14:paraId="7B02C3A4" w14:textId="77777777" w:rsidTr="004F356C">
        <w:tc>
          <w:tcPr>
            <w:tcW w:w="2394" w:type="pct"/>
          </w:tcPr>
          <w:p w14:paraId="14289738" w14:textId="77777777" w:rsidR="004F356C" w:rsidRDefault="004F356C" w:rsidP="004F356C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B14DF4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Is a field visit necessary? </w:t>
            </w:r>
          </w:p>
          <w:p w14:paraId="743DED6C" w14:textId="77777777" w:rsidR="006439D6" w:rsidRDefault="006439D6" w:rsidP="004F356C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</w:p>
          <w:p w14:paraId="06CA48C7" w14:textId="6C23D464" w:rsidR="006439D6" w:rsidRPr="006439D6" w:rsidRDefault="006439D6" w:rsidP="00BE595B">
            <w:pPr>
              <w:rPr>
                <w:rFonts w:asciiTheme="minorHAnsi" w:hAnsiTheme="minorHAnsi" w:cstheme="minorHAnsi"/>
                <w:i/>
                <w:sz w:val="20"/>
                <w:lang w:val="en-US"/>
              </w:rPr>
            </w:pPr>
          </w:p>
        </w:tc>
        <w:tc>
          <w:tcPr>
            <w:tcW w:w="2606" w:type="pct"/>
          </w:tcPr>
          <w:p w14:paraId="5F73A490" w14:textId="5903E1A9" w:rsidR="009122AD" w:rsidRDefault="0060106F" w:rsidP="00DD60E0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0"/>
                  <w:lang w:val="en-US"/>
                </w:rPr>
                <w:id w:val="155157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638">
                  <w:rPr>
                    <w:rFonts w:ascii="MS Gothic" w:eastAsia="MS Gothic" w:hAnsi="MS Gothic" w:cstheme="minorHAnsi" w:hint="eastAsia"/>
                    <w:sz w:val="20"/>
                    <w:lang w:val="en-US"/>
                  </w:rPr>
                  <w:t>☐</w:t>
                </w:r>
              </w:sdtContent>
            </w:sdt>
          </w:p>
          <w:p w14:paraId="752CD23D" w14:textId="2D830893" w:rsidR="0060106F" w:rsidRDefault="0060106F" w:rsidP="00DD60E0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No</w:t>
            </w:r>
            <w:r w:rsidR="00A234EB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lang w:val="en-US"/>
                </w:rPr>
                <w:id w:val="802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638">
                  <w:rPr>
                    <w:rFonts w:ascii="MS Gothic" w:eastAsia="MS Gothic" w:hAnsi="MS Gothic" w:cstheme="minorHAnsi" w:hint="eastAsia"/>
                    <w:sz w:val="20"/>
                    <w:lang w:val="en-US"/>
                  </w:rPr>
                  <w:t>☐</w:t>
                </w:r>
              </w:sdtContent>
            </w:sdt>
          </w:p>
          <w:p w14:paraId="2DF06942" w14:textId="3597E209" w:rsidR="00344A3F" w:rsidRPr="00DD60E0" w:rsidRDefault="00344A3F" w:rsidP="00DD60E0">
            <w:pPr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14DF4" w:rsidRPr="00B14DF4" w14:paraId="2B3BA517" w14:textId="77777777" w:rsidTr="00B14DF4">
        <w:trPr>
          <w:trHeight w:val="365"/>
        </w:trPr>
        <w:tc>
          <w:tcPr>
            <w:tcW w:w="5000" w:type="pct"/>
            <w:gridSpan w:val="2"/>
          </w:tcPr>
          <w:p w14:paraId="3453FBBB" w14:textId="77777777" w:rsidR="00344A3F" w:rsidRDefault="00BE595B" w:rsidP="00BE595B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B14DF4">
              <w:rPr>
                <w:rFonts w:asciiTheme="minorHAnsi" w:hAnsiTheme="minorHAnsi" w:cstheme="minorHAnsi"/>
                <w:b/>
                <w:sz w:val="20"/>
                <w:lang w:val="en-US"/>
              </w:rPr>
              <w:t>Expected Output</w:t>
            </w:r>
            <w:r>
              <w:rPr>
                <w:rFonts w:asciiTheme="minorHAnsi" w:hAnsiTheme="minorHAnsi" w:cstheme="minorHAnsi"/>
                <w:b/>
                <w:sz w:val="20"/>
                <w:lang w:val="en-US"/>
              </w:rPr>
              <w:t>(s)</w:t>
            </w:r>
            <w:r w:rsidRPr="00B14DF4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: </w:t>
            </w:r>
          </w:p>
          <w:p w14:paraId="25DF7AE9" w14:textId="77777777" w:rsidR="00A234EB" w:rsidRDefault="00A234EB" w:rsidP="00BE595B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</w:p>
          <w:p w14:paraId="2E9BC697" w14:textId="77777777" w:rsidR="00344A3F" w:rsidRDefault="00BE595B" w:rsidP="00BE595B">
            <w:pPr>
              <w:rPr>
                <w:rFonts w:asciiTheme="minorHAnsi" w:hAnsiTheme="minorHAnsi" w:cstheme="minorHAnsi"/>
                <w:i/>
                <w:sz w:val="20"/>
                <w:lang w:val="en-US"/>
              </w:rPr>
            </w:pPr>
            <w:r w:rsidRPr="00B14DF4">
              <w:rPr>
                <w:rFonts w:asciiTheme="minorHAnsi" w:hAnsiTheme="minorHAnsi" w:cstheme="minorHAnsi"/>
                <w:i/>
                <w:sz w:val="20"/>
                <w:lang w:val="en-US"/>
              </w:rPr>
              <w:t xml:space="preserve">(Specify the nature </w:t>
            </w:r>
            <w:r w:rsidR="00344A3F">
              <w:rPr>
                <w:rFonts w:asciiTheme="minorHAnsi" w:hAnsiTheme="minorHAnsi" w:cstheme="minorHAnsi"/>
                <w:i/>
                <w:sz w:val="20"/>
                <w:lang w:val="en-US"/>
              </w:rPr>
              <w:t xml:space="preserve">and potentially the expected size </w:t>
            </w:r>
            <w:r w:rsidRPr="00B14DF4">
              <w:rPr>
                <w:rFonts w:asciiTheme="minorHAnsi" w:hAnsiTheme="minorHAnsi" w:cstheme="minorHAnsi"/>
                <w:i/>
                <w:sz w:val="20"/>
                <w:lang w:val="en-US"/>
              </w:rPr>
              <w:t>of the output e.g. report/ presentation/ training</w:t>
            </w:r>
            <w:r w:rsidR="00344A3F">
              <w:rPr>
                <w:rFonts w:asciiTheme="minorHAnsi" w:hAnsiTheme="minorHAnsi" w:cstheme="minorHAnsi"/>
                <w:i/>
                <w:sz w:val="20"/>
                <w:lang w:val="en-US"/>
              </w:rPr>
              <w:t>.</w:t>
            </w:r>
          </w:p>
          <w:p w14:paraId="0A58005D" w14:textId="05AC6CDD" w:rsidR="00BE595B" w:rsidRDefault="00344A3F" w:rsidP="00BE595B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en-US"/>
              </w:rPr>
              <w:t>I</w:t>
            </w:r>
            <w:r w:rsidR="00BE595B" w:rsidRPr="00B14DF4">
              <w:rPr>
                <w:rFonts w:asciiTheme="minorHAnsi" w:hAnsiTheme="minorHAnsi" w:cstheme="minorHAnsi"/>
                <w:i/>
                <w:sz w:val="20"/>
                <w:lang w:val="en-US"/>
              </w:rPr>
              <w:t>f possible, what an ideal o</w:t>
            </w:r>
            <w:r w:rsidR="00BE595B">
              <w:rPr>
                <w:rFonts w:asciiTheme="minorHAnsi" w:hAnsiTheme="minorHAnsi" w:cstheme="minorHAnsi"/>
                <w:i/>
                <w:sz w:val="20"/>
                <w:lang w:val="en-US"/>
              </w:rPr>
              <w:t>utput of this assignment would look like</w:t>
            </w:r>
            <w:r>
              <w:rPr>
                <w:rFonts w:asciiTheme="minorHAnsi" w:hAnsiTheme="minorHAnsi" w:cstheme="minorHAnsi"/>
                <w:i/>
                <w:sz w:val="20"/>
                <w:lang w:val="en-US"/>
              </w:rPr>
              <w:t>? W</w:t>
            </w:r>
            <w:r w:rsidR="00BE595B">
              <w:rPr>
                <w:rFonts w:asciiTheme="minorHAnsi" w:hAnsiTheme="minorHAnsi" w:cstheme="minorHAnsi"/>
                <w:i/>
                <w:sz w:val="20"/>
                <w:lang w:val="en-US"/>
              </w:rPr>
              <w:t>hat question would it answer?</w:t>
            </w:r>
            <w:r w:rsidR="00412192">
              <w:rPr>
                <w:rFonts w:asciiTheme="minorHAnsi" w:hAnsiTheme="minorHAnsi" w:cstheme="minorHAnsi"/>
                <w:i/>
                <w:sz w:val="20"/>
                <w:lang w:val="en-US"/>
              </w:rPr>
              <w:t>)</w:t>
            </w:r>
            <w:r w:rsidR="00BE595B" w:rsidRPr="00B14DF4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</w:p>
          <w:p w14:paraId="380653A7" w14:textId="1F50C2E6" w:rsidR="00B14DF4" w:rsidRDefault="0060106F" w:rsidP="0060106F">
            <w:pPr>
              <w:rPr>
                <w:rFonts w:asciiTheme="minorHAnsi" w:hAnsiTheme="minorHAnsi" w:cstheme="minorHAnsi"/>
                <w:bCs/>
                <w:i/>
                <w:iCs/>
                <w:sz w:val="20"/>
                <w:lang w:val="en-US"/>
              </w:rPr>
            </w:pPr>
            <w:r w:rsidRPr="00344A3F">
              <w:rPr>
                <w:rFonts w:asciiTheme="minorHAnsi" w:hAnsiTheme="minorHAnsi" w:cstheme="minorHAnsi"/>
                <w:bCs/>
                <w:i/>
                <w:iCs/>
                <w:sz w:val="20"/>
                <w:lang w:val="en-US"/>
              </w:rPr>
              <w:t>*Please note that all assignments must integrate a</w:t>
            </w:r>
            <w:r w:rsidR="00344A3F">
              <w:rPr>
                <w:rFonts w:asciiTheme="minorHAnsi" w:hAnsiTheme="minorHAnsi" w:cstheme="minorHAnsi"/>
                <w:bCs/>
                <w:i/>
                <w:iCs/>
                <w:sz w:val="20"/>
                <w:lang w:val="en-US"/>
              </w:rPr>
              <w:t>n</w:t>
            </w:r>
            <w:r w:rsidRPr="00344A3F">
              <w:rPr>
                <w:rFonts w:asciiTheme="minorHAnsi" w:hAnsiTheme="minorHAnsi" w:cstheme="minorHAnsi"/>
                <w:bCs/>
                <w:i/>
                <w:iCs/>
                <w:sz w:val="20"/>
                <w:lang w:val="en-US"/>
              </w:rPr>
              <w:t xml:space="preserve"> HRBA.</w:t>
            </w:r>
          </w:p>
          <w:p w14:paraId="28EA23E3" w14:textId="77777777" w:rsidR="00A234EB" w:rsidRDefault="00A234EB" w:rsidP="0060106F">
            <w:pPr>
              <w:rPr>
                <w:rFonts w:asciiTheme="minorHAnsi" w:hAnsiTheme="minorHAnsi" w:cstheme="minorHAnsi"/>
                <w:bCs/>
                <w:i/>
                <w:iCs/>
                <w:sz w:val="20"/>
                <w:lang w:val="en-US"/>
              </w:rPr>
            </w:pPr>
          </w:p>
          <w:p w14:paraId="08D6A1FA" w14:textId="2D10AC3E" w:rsidR="00A234EB" w:rsidRPr="00344A3F" w:rsidRDefault="00000000" w:rsidP="0060106F">
            <w:pPr>
              <w:rPr>
                <w:rFonts w:asciiTheme="minorHAnsi" w:hAnsiTheme="minorHAnsi" w:cstheme="minorHAnsi"/>
                <w:bCs/>
                <w:sz w:val="20"/>
                <w:lang w:val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-1735233135"/>
                <w:placeholder>
                  <w:docPart w:val="B6A65186A30E4F27AAF5AD9DB82356F6"/>
                </w:placeholder>
                <w:temporary/>
                <w:showingPlcHdr/>
              </w:sdtPr>
              <w:sdtContent>
                <w:r w:rsidR="00A234EB" w:rsidRPr="00A234EB">
                  <w:rPr>
                    <w:rFonts w:ascii="Calibri Light" w:hAnsi="Calibri Light"/>
                    <w:color w:val="002A2E"/>
                    <w:sz w:val="22"/>
                    <w:szCs w:val="22"/>
                    <w:lang w:eastAsia="en-US"/>
                  </w:rPr>
                  <w:t>Enter text.</w:t>
                </w:r>
              </w:sdtContent>
            </w:sdt>
          </w:p>
          <w:p w14:paraId="65C3FFDD" w14:textId="77777777" w:rsidR="00B14DF4" w:rsidRPr="00B14DF4" w:rsidRDefault="00B14DF4" w:rsidP="005638FD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</w:p>
        </w:tc>
      </w:tr>
      <w:tr w:rsidR="0060106F" w:rsidRPr="00B14DF4" w14:paraId="67C05F34" w14:textId="77777777" w:rsidTr="008B5C2B">
        <w:tc>
          <w:tcPr>
            <w:tcW w:w="2394" w:type="pct"/>
          </w:tcPr>
          <w:p w14:paraId="35556663" w14:textId="77777777" w:rsidR="0060106F" w:rsidRPr="00B14DF4" w:rsidRDefault="0060106F" w:rsidP="008B5C2B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B14DF4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Estimated number of consulting days required (maximum 10 </w:t>
            </w:r>
            <w:r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working </w:t>
            </w:r>
            <w:r w:rsidRPr="00B14DF4">
              <w:rPr>
                <w:rFonts w:asciiTheme="minorHAnsi" w:hAnsiTheme="minorHAnsi" w:cstheme="minorHAnsi"/>
                <w:b/>
                <w:sz w:val="20"/>
                <w:lang w:val="en-US"/>
              </w:rPr>
              <w:t>days</w:t>
            </w:r>
            <w:r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 or 80 hours</w:t>
            </w:r>
            <w:r w:rsidRPr="00B14DF4">
              <w:rPr>
                <w:rFonts w:asciiTheme="minorHAnsi" w:hAnsiTheme="minorHAnsi" w:cstheme="minorHAnsi"/>
                <w:b/>
                <w:sz w:val="20"/>
                <w:lang w:val="en-US"/>
              </w:rPr>
              <w:t>):</w:t>
            </w:r>
          </w:p>
          <w:p w14:paraId="2845C633" w14:textId="77777777" w:rsidR="0060106F" w:rsidRPr="00B14DF4" w:rsidRDefault="0060106F" w:rsidP="008B5C2B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</w:p>
          <w:p w14:paraId="17D14B07" w14:textId="16D7AFDF" w:rsidR="0060106F" w:rsidRPr="00B14DF4" w:rsidRDefault="0060106F" w:rsidP="008B5C2B">
            <w:pPr>
              <w:rPr>
                <w:rFonts w:asciiTheme="minorHAnsi" w:hAnsiTheme="minorHAnsi" w:cstheme="minorHAnsi"/>
                <w:b/>
                <w:i/>
                <w:sz w:val="20"/>
                <w:lang w:val="en-US"/>
              </w:rPr>
            </w:pPr>
          </w:p>
        </w:tc>
        <w:tc>
          <w:tcPr>
            <w:tcW w:w="2606" w:type="pct"/>
          </w:tcPr>
          <w:p w14:paraId="5337FD5F" w14:textId="36A00871" w:rsidR="0060106F" w:rsidRDefault="00000000" w:rsidP="008B5C2B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318086760"/>
                <w:placeholder>
                  <w:docPart w:val="8FCFABDCD7D24F35B43E42F9D5B0F02B"/>
                </w:placeholder>
                <w:temporary/>
                <w:showingPlcHdr/>
              </w:sdtPr>
              <w:sdtContent>
                <w:r w:rsidR="00A234EB" w:rsidRPr="00A234EB">
                  <w:rPr>
                    <w:rFonts w:ascii="Calibri Light" w:hAnsi="Calibri Light"/>
                    <w:color w:val="002A2E"/>
                    <w:sz w:val="22"/>
                    <w:szCs w:val="22"/>
                    <w:lang w:eastAsia="en-US"/>
                  </w:rPr>
                  <w:t>Enter text.</w:t>
                </w:r>
              </w:sdtContent>
            </w:sdt>
          </w:p>
          <w:p w14:paraId="7FD878FA" w14:textId="77777777" w:rsidR="00344A3F" w:rsidRDefault="00344A3F" w:rsidP="008B5C2B">
            <w:pPr>
              <w:rPr>
                <w:rFonts w:asciiTheme="minorHAnsi" w:hAnsiTheme="minorHAnsi" w:cstheme="minorHAnsi"/>
                <w:i/>
                <w:sz w:val="20"/>
                <w:lang w:val="en-US"/>
              </w:rPr>
            </w:pPr>
          </w:p>
          <w:p w14:paraId="25FFF756" w14:textId="5CAAEBAD" w:rsidR="0060106F" w:rsidRPr="00B14DF4" w:rsidRDefault="00344A3F" w:rsidP="008B5C2B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en-US"/>
              </w:rPr>
              <w:t>(</w:t>
            </w:r>
            <w:r w:rsidRPr="00B14DF4">
              <w:rPr>
                <w:rFonts w:asciiTheme="minorHAnsi" w:hAnsiTheme="minorHAnsi" w:cstheme="minorHAnsi"/>
                <w:i/>
                <w:sz w:val="20"/>
                <w:lang w:val="en-US"/>
              </w:rPr>
              <w:t xml:space="preserve">If unsure, leave this blank </w:t>
            </w:r>
            <w:r w:rsidR="00390564">
              <w:rPr>
                <w:rFonts w:asciiTheme="minorHAnsi" w:hAnsiTheme="minorHAnsi" w:cstheme="minorHAnsi"/>
                <w:i/>
                <w:sz w:val="20"/>
                <w:lang w:val="en-US"/>
              </w:rPr>
              <w:t>as it can be decided at a later stage)</w:t>
            </w:r>
          </w:p>
        </w:tc>
      </w:tr>
      <w:tr w:rsidR="00B14DF4" w:rsidRPr="00B14DF4" w14:paraId="3A4B9183" w14:textId="77777777" w:rsidTr="00B14DF4">
        <w:trPr>
          <w:trHeight w:val="365"/>
        </w:trPr>
        <w:tc>
          <w:tcPr>
            <w:tcW w:w="5000" w:type="pct"/>
            <w:gridSpan w:val="2"/>
          </w:tcPr>
          <w:p w14:paraId="1EBCAFF1" w14:textId="5DC1BDC1" w:rsidR="0060106F" w:rsidRDefault="00390564" w:rsidP="005638FD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US"/>
              </w:rPr>
              <w:t>A</w:t>
            </w:r>
            <w:r w:rsidR="00B14DF4" w:rsidRPr="00B14DF4">
              <w:rPr>
                <w:rFonts w:asciiTheme="minorHAnsi" w:hAnsiTheme="minorHAnsi" w:cstheme="minorHAnsi"/>
                <w:b/>
                <w:sz w:val="20"/>
                <w:lang w:val="en-US"/>
              </w:rPr>
              <w:t>ttachments</w:t>
            </w:r>
            <w:r w:rsidR="00B14DF4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 </w:t>
            </w:r>
          </w:p>
          <w:p w14:paraId="2A393B19" w14:textId="20F42B2E" w:rsidR="00B14DF4" w:rsidRDefault="0060106F" w:rsidP="005638F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en-US"/>
              </w:rPr>
              <w:t>Share</w:t>
            </w:r>
            <w:r w:rsidR="00834745" w:rsidRPr="00B14DF4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B14DF4" w:rsidRPr="00B14DF4">
              <w:rPr>
                <w:rFonts w:asciiTheme="minorHAnsi" w:hAnsiTheme="minorHAnsi" w:cstheme="minorHAnsi"/>
                <w:i/>
                <w:sz w:val="20"/>
              </w:rPr>
              <w:t xml:space="preserve">as many of the relevant documents as you can </w:t>
            </w:r>
            <w:r>
              <w:rPr>
                <w:rFonts w:asciiTheme="minorHAnsi" w:hAnsiTheme="minorHAnsi" w:cstheme="minorHAnsi"/>
                <w:i/>
                <w:sz w:val="20"/>
              </w:rPr>
              <w:t>together with</w:t>
            </w:r>
            <w:r w:rsidR="00B14DF4" w:rsidRPr="00B14DF4">
              <w:rPr>
                <w:rFonts w:asciiTheme="minorHAnsi" w:hAnsiTheme="minorHAnsi" w:cstheme="minorHAnsi"/>
                <w:i/>
                <w:sz w:val="20"/>
              </w:rPr>
              <w:t xml:space="preserve"> this request</w:t>
            </w:r>
            <w:r w:rsidR="004F1F22">
              <w:rPr>
                <w:rFonts w:asciiTheme="minorHAnsi" w:hAnsiTheme="minorHAnsi" w:cstheme="minorHAnsi"/>
                <w:i/>
                <w:sz w:val="20"/>
              </w:rPr>
              <w:t>.</w:t>
            </w:r>
          </w:p>
          <w:p w14:paraId="4A5D6CCE" w14:textId="0F012B65" w:rsidR="00507CDA" w:rsidRPr="00DD60E0" w:rsidRDefault="00507CDA" w:rsidP="00DD60E0">
            <w:pPr>
              <w:rPr>
                <w:rFonts w:asciiTheme="minorHAnsi" w:hAnsiTheme="minorHAnsi" w:cstheme="minorHAnsi"/>
                <w:sz w:val="20"/>
                <w:lang w:val="en-US"/>
              </w:rPr>
            </w:pPr>
          </w:p>
          <w:p w14:paraId="7D23EE01" w14:textId="0DB27A97" w:rsidR="00B14DF4" w:rsidRPr="00B14DF4" w:rsidRDefault="00000000" w:rsidP="005638FD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931698415"/>
                <w:placeholder>
                  <w:docPart w:val="EDE863583F904CCAAAC4A6715B02E7FE"/>
                </w:placeholder>
                <w:temporary/>
                <w:showingPlcHdr/>
              </w:sdtPr>
              <w:sdtContent>
                <w:r w:rsidR="00A234EB" w:rsidRPr="00A234EB">
                  <w:rPr>
                    <w:rFonts w:ascii="Calibri Light" w:hAnsi="Calibri Light"/>
                    <w:color w:val="002A2E"/>
                    <w:sz w:val="22"/>
                    <w:szCs w:val="22"/>
                    <w:lang w:eastAsia="en-US"/>
                  </w:rPr>
                  <w:t>Enter text.</w:t>
                </w:r>
              </w:sdtContent>
            </w:sdt>
          </w:p>
          <w:p w14:paraId="666E8E07" w14:textId="77777777" w:rsidR="00B14DF4" w:rsidRPr="00B14DF4" w:rsidRDefault="00B14DF4" w:rsidP="00B14DF4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14:paraId="10E12DB2" w14:textId="77777777" w:rsidR="007922EB" w:rsidRDefault="007922EB" w:rsidP="007922EB">
      <w:pPr>
        <w:rPr>
          <w:rFonts w:asciiTheme="minorHAnsi" w:hAnsiTheme="minorHAnsi" w:cstheme="minorHAnsi"/>
          <w:b/>
          <w:bCs/>
          <w:color w:val="00565E"/>
          <w:sz w:val="22"/>
        </w:rPr>
      </w:pPr>
    </w:p>
    <w:p w14:paraId="6112FDDB" w14:textId="77777777" w:rsidR="007922EB" w:rsidRDefault="007922EB" w:rsidP="007922EB">
      <w:pPr>
        <w:rPr>
          <w:rFonts w:asciiTheme="minorHAnsi" w:hAnsiTheme="minorHAnsi" w:cstheme="minorHAnsi"/>
          <w:b/>
          <w:bCs/>
          <w:color w:val="00565E"/>
          <w:sz w:val="22"/>
        </w:rPr>
      </w:pPr>
    </w:p>
    <w:p w14:paraId="2422771C" w14:textId="29A2AEA7" w:rsidR="007922EB" w:rsidRPr="004F1F22" w:rsidRDefault="007922EB" w:rsidP="004F1F22">
      <w:pPr>
        <w:rPr>
          <w:rFonts w:asciiTheme="minorHAnsi" w:hAnsiTheme="minorHAnsi" w:cstheme="minorHAnsi"/>
          <w:b/>
          <w:bCs/>
          <w:color w:val="00565E"/>
          <w:sz w:val="22"/>
          <w:u w:val="single"/>
        </w:rPr>
      </w:pPr>
      <w:r w:rsidRPr="004F1F22">
        <w:rPr>
          <w:rFonts w:asciiTheme="minorHAnsi" w:hAnsiTheme="minorHAnsi" w:cstheme="minorHAnsi"/>
          <w:b/>
          <w:bCs/>
          <w:color w:val="00565E"/>
          <w:sz w:val="22"/>
          <w:u w:val="single"/>
        </w:rPr>
        <w:t>HOW TO SEND YOUR REQUEST</w:t>
      </w:r>
    </w:p>
    <w:p w14:paraId="0D2F60CF" w14:textId="77777777" w:rsidR="00D152F7" w:rsidRDefault="00D152F7" w:rsidP="00D152F7">
      <w:pPr>
        <w:jc w:val="both"/>
        <w:rPr>
          <w:rFonts w:asciiTheme="minorHAnsi" w:hAnsiTheme="minorHAnsi" w:cstheme="minorHAnsi"/>
          <w:sz w:val="22"/>
        </w:rPr>
      </w:pPr>
    </w:p>
    <w:p w14:paraId="1872128A" w14:textId="3AA95504" w:rsidR="007922EB" w:rsidRPr="00D152F7" w:rsidRDefault="00AF7638" w:rsidP="00D152F7">
      <w:pPr>
        <w:pStyle w:val="ListParagraph"/>
        <w:numPr>
          <w:ilvl w:val="0"/>
          <w:numId w:val="19"/>
        </w:numPr>
        <w:jc w:val="both"/>
        <w:rPr>
          <w:rStyle w:val="Hyperlink"/>
          <w:rFonts w:asciiTheme="minorHAnsi" w:hAnsiTheme="minorHAnsi" w:cstheme="minorHAnsi"/>
          <w:color w:val="auto"/>
          <w:sz w:val="22"/>
          <w:u w:val="none"/>
        </w:rPr>
      </w:pPr>
      <w:r w:rsidRPr="00D152F7">
        <w:rPr>
          <w:rFonts w:asciiTheme="minorHAnsi" w:hAnsiTheme="minorHAnsi" w:cstheme="minorHAnsi"/>
          <w:sz w:val="22"/>
        </w:rPr>
        <w:t xml:space="preserve">Please send this assignment request or any queries you have about the helpdesk to </w:t>
      </w:r>
      <w:hyperlink r:id="rId12" w:history="1">
        <w:r w:rsidRPr="00D152F7">
          <w:rPr>
            <w:rStyle w:val="Hyperlink"/>
            <w:rFonts w:asciiTheme="minorHAnsi" w:hAnsiTheme="minorHAnsi" w:cstheme="minorHAnsi"/>
            <w:sz w:val="22"/>
            <w:szCs w:val="18"/>
          </w:rPr>
          <w:t>DemoHR</w:t>
        </w:r>
        <w:r w:rsidRPr="00D152F7">
          <w:rPr>
            <w:rStyle w:val="Hyperlink"/>
            <w:rFonts w:asciiTheme="minorHAnsi" w:hAnsiTheme="minorHAnsi" w:cstheme="minorHAnsi"/>
            <w:sz w:val="22"/>
          </w:rPr>
          <w:t>@fcgsweden.se</w:t>
        </w:r>
      </w:hyperlink>
      <w:r w:rsidR="007922EB" w:rsidRPr="00D152F7">
        <w:rPr>
          <w:rStyle w:val="Hyperlink"/>
          <w:rFonts w:asciiTheme="minorHAnsi" w:hAnsiTheme="minorHAnsi" w:cstheme="minorHAnsi"/>
          <w:sz w:val="22"/>
          <w:u w:val="none"/>
        </w:rPr>
        <w:t xml:space="preserve"> </w:t>
      </w:r>
      <w:r w:rsidR="007922EB" w:rsidRPr="00D152F7">
        <w:rPr>
          <w:rFonts w:asciiTheme="minorHAnsi" w:hAnsiTheme="minorHAnsi" w:cstheme="minorHAnsi"/>
          <w:sz w:val="22"/>
        </w:rPr>
        <w:t>(</w:t>
      </w:r>
      <w:r w:rsidRPr="00D152F7">
        <w:rPr>
          <w:rFonts w:asciiTheme="minorHAnsi" w:hAnsiTheme="minorHAnsi" w:cstheme="minorHAnsi"/>
          <w:sz w:val="22"/>
        </w:rPr>
        <w:t xml:space="preserve">with cc: to </w:t>
      </w:r>
      <w:hyperlink r:id="rId13" w:history="1">
        <w:r w:rsidRPr="00D152F7">
          <w:rPr>
            <w:rStyle w:val="Hyperlink"/>
            <w:rFonts w:asciiTheme="minorHAnsi" w:hAnsiTheme="minorHAnsi" w:cstheme="minorHAnsi"/>
            <w:sz w:val="22"/>
          </w:rPr>
          <w:t>DemocracyHumanRights@sida.se</w:t>
        </w:r>
      </w:hyperlink>
      <w:r w:rsidR="007922EB" w:rsidRPr="00D152F7">
        <w:rPr>
          <w:rStyle w:val="Hyperlink"/>
          <w:rFonts w:asciiTheme="minorHAnsi" w:hAnsiTheme="minorHAnsi" w:cstheme="minorHAnsi"/>
          <w:sz w:val="22"/>
        </w:rPr>
        <w:t>)</w:t>
      </w:r>
    </w:p>
    <w:p w14:paraId="1BB22AFC" w14:textId="77777777" w:rsidR="007922EB" w:rsidRDefault="007922EB" w:rsidP="007922EB">
      <w:pPr>
        <w:pStyle w:val="ListParagraph"/>
        <w:ind w:left="1080"/>
        <w:jc w:val="both"/>
        <w:rPr>
          <w:rFonts w:asciiTheme="minorHAnsi" w:hAnsiTheme="minorHAnsi" w:cstheme="minorHAnsi"/>
          <w:sz w:val="22"/>
        </w:rPr>
      </w:pPr>
    </w:p>
    <w:p w14:paraId="4C944CD1" w14:textId="05A3269D" w:rsidR="00D152F7" w:rsidRPr="00D152F7" w:rsidRDefault="00AF7638" w:rsidP="00D152F7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</w:rPr>
      </w:pPr>
      <w:r w:rsidRPr="00D152F7">
        <w:rPr>
          <w:rFonts w:asciiTheme="minorHAnsi" w:hAnsiTheme="minorHAnsi" w:cstheme="minorHAnsi"/>
          <w:sz w:val="22"/>
        </w:rPr>
        <w:t xml:space="preserve">More information about the areas of support and services provided by the Helpdesk can be found at </w:t>
      </w:r>
      <w:hyperlink r:id="rId14" w:history="1">
        <w:r w:rsidR="007922EB" w:rsidRPr="00D152F7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www.democracy-helpdesk.se</w:t>
        </w:r>
      </w:hyperlink>
    </w:p>
    <w:p w14:paraId="73FF2489" w14:textId="39464B27" w:rsidR="00935397" w:rsidRPr="00D152F7" w:rsidRDefault="001E5433" w:rsidP="00D152F7">
      <w:pPr>
        <w:pStyle w:val="ListParagraph"/>
        <w:jc w:val="both"/>
        <w:rPr>
          <w:rFonts w:asciiTheme="minorHAnsi" w:hAnsiTheme="minorHAnsi" w:cstheme="minorHAnsi"/>
          <w:sz w:val="22"/>
        </w:rPr>
      </w:pPr>
      <w:r w:rsidRPr="00D152F7">
        <w:rPr>
          <w:rFonts w:asciiTheme="minorHAnsi" w:hAnsiTheme="minorHAnsi" w:cstheme="minorHAnsi"/>
          <w:sz w:val="22"/>
          <w:szCs w:val="22"/>
          <w:lang w:val="en-US"/>
        </w:rPr>
        <w:t xml:space="preserve">or </w:t>
      </w:r>
      <w:hyperlink r:id="rId15" w:history="1">
        <w:r w:rsidRPr="00D152F7">
          <w:rPr>
            <w:rStyle w:val="Hyperlink"/>
            <w:rFonts w:asciiTheme="minorHAnsi" w:hAnsiTheme="minorHAnsi" w:cstheme="minorHAnsi"/>
            <w:sz w:val="22"/>
            <w:szCs w:val="22"/>
          </w:rPr>
          <w:t>Human Rights and Democracy - Helpdesk and Framework Agreement for Democracy and Human Rights - All Documents (sida.se)</w:t>
        </w:r>
      </w:hyperlink>
    </w:p>
    <w:sectPr w:rsidR="00935397" w:rsidRPr="00D152F7" w:rsidSect="0073064B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418" w:right="1701" w:bottom="1418" w:left="226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3BB6" w14:textId="77777777" w:rsidR="001B35B9" w:rsidRDefault="001B35B9">
      <w:r>
        <w:separator/>
      </w:r>
    </w:p>
  </w:endnote>
  <w:endnote w:type="continuationSeparator" w:id="0">
    <w:p w14:paraId="57B5FE7D" w14:textId="77777777" w:rsidR="001B35B9" w:rsidRDefault="001B35B9">
      <w:r>
        <w:continuationSeparator/>
      </w:r>
    </w:p>
  </w:endnote>
  <w:endnote w:type="continuationNotice" w:id="1">
    <w:p w14:paraId="64795C81" w14:textId="77777777" w:rsidR="001B35B9" w:rsidRDefault="001B35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7233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C3E41" w14:textId="76441C57" w:rsidR="00003FE3" w:rsidRPr="00AA24AA" w:rsidRDefault="00003FE3">
        <w:pPr>
          <w:pStyle w:val="Footer"/>
          <w:jc w:val="right"/>
          <w:rPr>
            <w:lang w:val="es-ES"/>
          </w:rPr>
        </w:pPr>
        <w:r>
          <w:fldChar w:fldCharType="begin"/>
        </w:r>
        <w:r w:rsidRPr="00AA24AA">
          <w:rPr>
            <w:lang w:val="es-ES"/>
          </w:rPr>
          <w:instrText xml:space="preserve"> PAGE   \* MERGEFORMAT </w:instrText>
        </w:r>
        <w:r>
          <w:fldChar w:fldCharType="separate"/>
        </w:r>
        <w:r w:rsidRPr="00AA24AA">
          <w:rPr>
            <w:noProof/>
            <w:lang w:val="es-ES"/>
          </w:rPr>
          <w:t>2</w:t>
        </w:r>
        <w:r>
          <w:rPr>
            <w:noProof/>
          </w:rPr>
          <w:fldChar w:fldCharType="end"/>
        </w:r>
        <w:r w:rsidRPr="00AA24AA">
          <w:rPr>
            <w:noProof/>
            <w:lang w:val="es-ES"/>
          </w:rPr>
          <w:t>(2)</w:t>
        </w:r>
      </w:p>
    </w:sdtContent>
  </w:sdt>
  <w:p w14:paraId="34A3073B" w14:textId="77777777" w:rsidR="00003FE3" w:rsidRPr="00AA24AA" w:rsidRDefault="00003FE3" w:rsidP="00003FE3">
    <w:pPr>
      <w:pStyle w:val="AddressText"/>
      <w:tabs>
        <w:tab w:val="right" w:pos="8880"/>
      </w:tabs>
      <w:spacing w:line="220" w:lineRule="exact"/>
      <w:rPr>
        <w:rFonts w:ascii="Lucida Sans" w:hAnsi="Lucida Sans"/>
        <w:color w:val="EB5C18"/>
        <w:sz w:val="16"/>
        <w:szCs w:val="16"/>
        <w:lang w:val="es-ES"/>
      </w:rPr>
    </w:pPr>
    <w:proofErr w:type="spellStart"/>
    <w:r w:rsidRPr="00AA24AA">
      <w:rPr>
        <w:rFonts w:ascii="Lucida Sans" w:hAnsi="Lucida Sans"/>
        <w:color w:val="EB5C18"/>
        <w:sz w:val="16"/>
        <w:szCs w:val="16"/>
        <w:lang w:val="es-ES"/>
      </w:rPr>
      <w:t>Celsiusgatan</w:t>
    </w:r>
    <w:proofErr w:type="spellEnd"/>
    <w:r w:rsidRPr="00AA24AA">
      <w:rPr>
        <w:rFonts w:ascii="Lucida Sans" w:hAnsi="Lucida Sans"/>
        <w:color w:val="EB5C18"/>
        <w:sz w:val="16"/>
        <w:szCs w:val="16"/>
        <w:lang w:val="es-ES"/>
      </w:rPr>
      <w:t xml:space="preserve"> 10, SE-112 30 </w:t>
    </w:r>
    <w:proofErr w:type="spellStart"/>
    <w:r w:rsidRPr="00AA24AA">
      <w:rPr>
        <w:rFonts w:ascii="Lucida Sans" w:hAnsi="Lucida Sans"/>
        <w:color w:val="EB5C18"/>
        <w:sz w:val="16"/>
        <w:szCs w:val="16"/>
        <w:lang w:val="es-ES"/>
      </w:rPr>
      <w:t>Stockholm</w:t>
    </w:r>
    <w:proofErr w:type="spellEnd"/>
    <w:r w:rsidRPr="00AA24AA">
      <w:rPr>
        <w:rFonts w:ascii="Lucida Sans" w:hAnsi="Lucida Sans"/>
        <w:color w:val="EB5C18"/>
        <w:sz w:val="16"/>
        <w:szCs w:val="16"/>
        <w:lang w:val="es-ES"/>
      </w:rPr>
      <w:t>, Sweden</w:t>
    </w:r>
    <w:r w:rsidRPr="00AA24AA">
      <w:rPr>
        <w:rFonts w:ascii="Lucida Sans" w:hAnsi="Lucida Sans"/>
        <w:color w:val="EB5C18"/>
        <w:sz w:val="16"/>
        <w:szCs w:val="16"/>
        <w:lang w:val="es-ES"/>
      </w:rPr>
      <w:tab/>
    </w:r>
    <w:proofErr w:type="spellStart"/>
    <w:r w:rsidRPr="00AA24AA">
      <w:rPr>
        <w:rFonts w:ascii="Lucida Sans" w:hAnsi="Lucida Sans"/>
        <w:color w:val="EB5C18"/>
        <w:sz w:val="16"/>
        <w:szCs w:val="16"/>
        <w:lang w:val="es-ES"/>
      </w:rPr>
      <w:t>Corporate</w:t>
    </w:r>
    <w:proofErr w:type="spellEnd"/>
    <w:r w:rsidRPr="00AA24AA">
      <w:rPr>
        <w:rFonts w:ascii="Lucida Sans" w:hAnsi="Lucida Sans"/>
        <w:color w:val="EB5C18"/>
        <w:sz w:val="16"/>
        <w:szCs w:val="16"/>
        <w:lang w:val="es-ES"/>
      </w:rPr>
      <w:t xml:space="preserve"> </w:t>
    </w:r>
    <w:proofErr w:type="spellStart"/>
    <w:r w:rsidRPr="00AA24AA">
      <w:rPr>
        <w:rFonts w:ascii="Lucida Sans" w:hAnsi="Lucida Sans"/>
        <w:color w:val="EB5C18"/>
        <w:sz w:val="16"/>
        <w:szCs w:val="16"/>
        <w:lang w:val="es-ES"/>
      </w:rPr>
      <w:t>Reg</w:t>
    </w:r>
    <w:proofErr w:type="spellEnd"/>
    <w:r w:rsidRPr="00AA24AA">
      <w:rPr>
        <w:rFonts w:ascii="Lucida Sans" w:hAnsi="Lucida Sans"/>
        <w:color w:val="EB5C18"/>
        <w:sz w:val="16"/>
        <w:szCs w:val="16"/>
        <w:lang w:val="es-ES"/>
      </w:rPr>
      <w:t xml:space="preserve"> No: 559034-3793</w:t>
    </w:r>
  </w:p>
  <w:p w14:paraId="6D592844" w14:textId="77B08CE3" w:rsidR="00003FE3" w:rsidRPr="00AA24AA" w:rsidRDefault="00003FE3" w:rsidP="00003FE3">
    <w:pPr>
      <w:pStyle w:val="AddressText"/>
      <w:tabs>
        <w:tab w:val="right" w:pos="8880"/>
      </w:tabs>
      <w:spacing w:line="220" w:lineRule="exact"/>
      <w:rPr>
        <w:rFonts w:ascii="Lucida Sans" w:hAnsi="Lucida Sans"/>
        <w:color w:val="EB5C18"/>
        <w:sz w:val="16"/>
        <w:szCs w:val="16"/>
        <w:lang w:val="es-ES"/>
      </w:rPr>
    </w:pPr>
    <w:r w:rsidRPr="00AA24AA">
      <w:rPr>
        <w:rFonts w:ascii="Lucida Sans" w:hAnsi="Lucida Sans"/>
        <w:color w:val="EB5C18"/>
        <w:sz w:val="16"/>
        <w:szCs w:val="16"/>
        <w:lang w:val="es-ES"/>
      </w:rPr>
      <w:t xml:space="preserve">E-mail: </w:t>
    </w:r>
    <w:proofErr w:type="spellStart"/>
    <w:r w:rsidRPr="00AA24AA">
      <w:rPr>
        <w:rFonts w:ascii="Lucida Sans" w:hAnsi="Lucida Sans"/>
        <w:color w:val="EB5C18"/>
        <w:sz w:val="16"/>
        <w:szCs w:val="16"/>
        <w:lang w:val="es-ES"/>
      </w:rPr>
      <w:t>info@fcgsweden.se</w:t>
    </w:r>
    <w:proofErr w:type="spellEnd"/>
    <w:r w:rsidRPr="00AA24AA">
      <w:rPr>
        <w:rFonts w:ascii="Lucida Sans" w:hAnsi="Lucida Sans"/>
        <w:color w:val="EB5C18"/>
        <w:sz w:val="16"/>
        <w:szCs w:val="16"/>
        <w:lang w:val="es-ES"/>
      </w:rPr>
      <w:tab/>
      <w:t>VAT No: SE559034379301</w:t>
    </w:r>
  </w:p>
  <w:p w14:paraId="106A9DA3" w14:textId="77777777" w:rsidR="00003FE3" w:rsidRPr="000E0128" w:rsidRDefault="00003FE3" w:rsidP="00003FE3">
    <w:pPr>
      <w:pStyle w:val="AddressText"/>
      <w:tabs>
        <w:tab w:val="right" w:pos="8880"/>
      </w:tabs>
      <w:spacing w:line="220" w:lineRule="exact"/>
      <w:rPr>
        <w:rFonts w:ascii="Lucida Sans" w:hAnsi="Lucida Sans"/>
        <w:color w:val="EB5C18"/>
        <w:sz w:val="16"/>
        <w:szCs w:val="16"/>
      </w:rPr>
    </w:pPr>
    <w:r w:rsidRPr="000E0128">
      <w:rPr>
        <w:rFonts w:ascii="Lucida Sans" w:hAnsi="Lucida Sans"/>
        <w:color w:val="EB5C18"/>
        <w:sz w:val="16"/>
        <w:szCs w:val="16"/>
      </w:rPr>
      <w:t>Homepage: www.fcg.fi/en/contact-us/global-offices/#fcg-sweden</w:t>
    </w:r>
    <w:r w:rsidRPr="000E0128">
      <w:rPr>
        <w:rFonts w:ascii="Lucida Sans" w:hAnsi="Lucida Sans"/>
        <w:color w:val="EB5C18"/>
        <w:sz w:val="16"/>
        <w:szCs w:val="16"/>
      </w:rPr>
      <w:tab/>
      <w:t>Registered Office: Sweden</w:t>
    </w:r>
  </w:p>
  <w:p w14:paraId="652E1D1A" w14:textId="77777777" w:rsidR="00003FE3" w:rsidRPr="000E0128" w:rsidRDefault="00003FE3" w:rsidP="00003FE3">
    <w:pPr>
      <w:pStyle w:val="AddressText"/>
      <w:tabs>
        <w:tab w:val="right" w:pos="8880"/>
      </w:tabs>
      <w:spacing w:line="220" w:lineRule="exact"/>
      <w:rPr>
        <w:rFonts w:ascii="Lucida Sans" w:hAnsi="Lucida Sans"/>
        <w:color w:val="EB5C18"/>
        <w:sz w:val="16"/>
        <w:szCs w:val="16"/>
      </w:rPr>
    </w:pPr>
    <w:r w:rsidRPr="000E0128">
      <w:rPr>
        <w:rFonts w:ascii="Lucida Sans" w:hAnsi="Lucida Sans"/>
        <w:color w:val="EB5C18"/>
        <w:sz w:val="16"/>
        <w:szCs w:val="16"/>
      </w:rPr>
      <w:t>Phone: +46 (0)8 406 76 20</w:t>
    </w:r>
  </w:p>
  <w:p w14:paraId="161E9043" w14:textId="77777777" w:rsidR="00003FE3" w:rsidRDefault="00003F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9916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C7F35" w14:textId="5C64EBDB" w:rsidR="00003FE3" w:rsidRPr="00AA24AA" w:rsidRDefault="00003FE3">
        <w:pPr>
          <w:pStyle w:val="Footer"/>
          <w:jc w:val="right"/>
          <w:rPr>
            <w:lang w:val="es-ES"/>
          </w:rPr>
        </w:pPr>
        <w:r>
          <w:fldChar w:fldCharType="begin"/>
        </w:r>
        <w:r w:rsidRPr="00AA24AA">
          <w:rPr>
            <w:lang w:val="es-ES"/>
          </w:rPr>
          <w:instrText xml:space="preserve"> PAGE   \* MERGEFORMAT </w:instrText>
        </w:r>
        <w:r>
          <w:fldChar w:fldCharType="separate"/>
        </w:r>
        <w:r w:rsidRPr="00AA24AA">
          <w:rPr>
            <w:noProof/>
            <w:lang w:val="es-ES"/>
          </w:rPr>
          <w:t>2</w:t>
        </w:r>
        <w:r>
          <w:rPr>
            <w:noProof/>
          </w:rPr>
          <w:fldChar w:fldCharType="end"/>
        </w:r>
        <w:r w:rsidRPr="00AA24AA">
          <w:rPr>
            <w:noProof/>
            <w:lang w:val="es-ES"/>
          </w:rPr>
          <w:t>(2)</w:t>
        </w:r>
      </w:p>
    </w:sdtContent>
  </w:sdt>
  <w:p w14:paraId="401A6D39" w14:textId="77777777" w:rsidR="00003FE3" w:rsidRPr="00AA24AA" w:rsidRDefault="00003FE3" w:rsidP="007922EB">
    <w:pPr>
      <w:pStyle w:val="AddressText"/>
      <w:pBdr>
        <w:top w:val="single" w:sz="8" w:space="0" w:color="9BBB59" w:themeColor="accent3"/>
      </w:pBdr>
      <w:tabs>
        <w:tab w:val="right" w:pos="8880"/>
      </w:tabs>
      <w:spacing w:line="220" w:lineRule="exact"/>
      <w:rPr>
        <w:rFonts w:ascii="Lucida Sans" w:hAnsi="Lucida Sans"/>
        <w:color w:val="EB5C18"/>
        <w:sz w:val="16"/>
        <w:szCs w:val="16"/>
        <w:lang w:val="es-ES"/>
      </w:rPr>
    </w:pPr>
    <w:proofErr w:type="spellStart"/>
    <w:r w:rsidRPr="00AA24AA">
      <w:rPr>
        <w:rFonts w:ascii="Lucida Sans" w:hAnsi="Lucida Sans"/>
        <w:color w:val="EB5C18"/>
        <w:sz w:val="16"/>
        <w:szCs w:val="16"/>
        <w:lang w:val="es-ES"/>
      </w:rPr>
      <w:t>Celsiusgatan</w:t>
    </w:r>
    <w:proofErr w:type="spellEnd"/>
    <w:r w:rsidRPr="00AA24AA">
      <w:rPr>
        <w:rFonts w:ascii="Lucida Sans" w:hAnsi="Lucida Sans"/>
        <w:color w:val="EB5C18"/>
        <w:sz w:val="16"/>
        <w:szCs w:val="16"/>
        <w:lang w:val="es-ES"/>
      </w:rPr>
      <w:t xml:space="preserve"> 10, SE-112 30 </w:t>
    </w:r>
    <w:proofErr w:type="spellStart"/>
    <w:r w:rsidRPr="00AA24AA">
      <w:rPr>
        <w:rFonts w:ascii="Lucida Sans" w:hAnsi="Lucida Sans"/>
        <w:color w:val="EB5C18"/>
        <w:sz w:val="16"/>
        <w:szCs w:val="16"/>
        <w:lang w:val="es-ES"/>
      </w:rPr>
      <w:t>Stockholm</w:t>
    </w:r>
    <w:proofErr w:type="spellEnd"/>
    <w:r w:rsidRPr="00AA24AA">
      <w:rPr>
        <w:rFonts w:ascii="Lucida Sans" w:hAnsi="Lucida Sans"/>
        <w:color w:val="EB5C18"/>
        <w:sz w:val="16"/>
        <w:szCs w:val="16"/>
        <w:lang w:val="es-ES"/>
      </w:rPr>
      <w:t>, Sweden</w:t>
    </w:r>
    <w:r w:rsidRPr="00AA24AA">
      <w:rPr>
        <w:rFonts w:ascii="Lucida Sans" w:hAnsi="Lucida Sans"/>
        <w:color w:val="EB5C18"/>
        <w:sz w:val="16"/>
        <w:szCs w:val="16"/>
        <w:lang w:val="es-ES"/>
      </w:rPr>
      <w:tab/>
    </w:r>
    <w:proofErr w:type="spellStart"/>
    <w:r w:rsidRPr="00AA24AA">
      <w:rPr>
        <w:rFonts w:ascii="Lucida Sans" w:hAnsi="Lucida Sans"/>
        <w:color w:val="EB5C18"/>
        <w:sz w:val="16"/>
        <w:szCs w:val="16"/>
        <w:lang w:val="es-ES"/>
      </w:rPr>
      <w:t>Corporate</w:t>
    </w:r>
    <w:proofErr w:type="spellEnd"/>
    <w:r w:rsidRPr="00AA24AA">
      <w:rPr>
        <w:rFonts w:ascii="Lucida Sans" w:hAnsi="Lucida Sans"/>
        <w:color w:val="EB5C18"/>
        <w:sz w:val="16"/>
        <w:szCs w:val="16"/>
        <w:lang w:val="es-ES"/>
      </w:rPr>
      <w:t xml:space="preserve"> </w:t>
    </w:r>
    <w:proofErr w:type="spellStart"/>
    <w:r w:rsidRPr="00AA24AA">
      <w:rPr>
        <w:rFonts w:ascii="Lucida Sans" w:hAnsi="Lucida Sans"/>
        <w:color w:val="EB5C18"/>
        <w:sz w:val="16"/>
        <w:szCs w:val="16"/>
        <w:lang w:val="es-ES"/>
      </w:rPr>
      <w:t>Reg</w:t>
    </w:r>
    <w:proofErr w:type="spellEnd"/>
    <w:r w:rsidRPr="00AA24AA">
      <w:rPr>
        <w:rFonts w:ascii="Lucida Sans" w:hAnsi="Lucida Sans"/>
        <w:color w:val="EB5C18"/>
        <w:sz w:val="16"/>
        <w:szCs w:val="16"/>
        <w:lang w:val="es-ES"/>
      </w:rPr>
      <w:t xml:space="preserve"> No: 559034-3793</w:t>
    </w:r>
  </w:p>
  <w:p w14:paraId="50DCFE72" w14:textId="458D90CD" w:rsidR="00003FE3" w:rsidRPr="00AA24AA" w:rsidRDefault="00003FE3" w:rsidP="007922EB">
    <w:pPr>
      <w:pStyle w:val="AddressText"/>
      <w:pBdr>
        <w:top w:val="single" w:sz="8" w:space="0" w:color="9BBB59" w:themeColor="accent3"/>
      </w:pBdr>
      <w:tabs>
        <w:tab w:val="right" w:pos="8880"/>
      </w:tabs>
      <w:spacing w:line="220" w:lineRule="exact"/>
      <w:rPr>
        <w:rFonts w:ascii="Lucida Sans" w:hAnsi="Lucida Sans"/>
        <w:color w:val="EB5C18"/>
        <w:sz w:val="16"/>
        <w:szCs w:val="16"/>
        <w:lang w:val="es-ES"/>
      </w:rPr>
    </w:pPr>
    <w:r w:rsidRPr="00AA24AA">
      <w:rPr>
        <w:rFonts w:ascii="Lucida Sans" w:hAnsi="Lucida Sans"/>
        <w:color w:val="EB5C18"/>
        <w:sz w:val="16"/>
        <w:szCs w:val="16"/>
        <w:lang w:val="es-ES"/>
      </w:rPr>
      <w:t xml:space="preserve">E-mail: </w:t>
    </w:r>
    <w:proofErr w:type="spellStart"/>
    <w:r w:rsidRPr="00AA24AA">
      <w:rPr>
        <w:rFonts w:ascii="Lucida Sans" w:hAnsi="Lucida Sans"/>
        <w:color w:val="EB5C18"/>
        <w:sz w:val="16"/>
        <w:szCs w:val="16"/>
        <w:lang w:val="es-ES"/>
      </w:rPr>
      <w:t>info@fcgsweden.se</w:t>
    </w:r>
    <w:proofErr w:type="spellEnd"/>
    <w:r w:rsidRPr="00AA24AA">
      <w:rPr>
        <w:rFonts w:ascii="Lucida Sans" w:hAnsi="Lucida Sans"/>
        <w:color w:val="EB5C18"/>
        <w:sz w:val="16"/>
        <w:szCs w:val="16"/>
        <w:lang w:val="es-ES"/>
      </w:rPr>
      <w:tab/>
      <w:t>VAT No: SE559034379301</w:t>
    </w:r>
  </w:p>
  <w:p w14:paraId="491A33FB" w14:textId="77777777" w:rsidR="00003FE3" w:rsidRPr="000E0128" w:rsidRDefault="00003FE3" w:rsidP="007922EB">
    <w:pPr>
      <w:pStyle w:val="AddressText"/>
      <w:pBdr>
        <w:top w:val="single" w:sz="8" w:space="0" w:color="9BBB59" w:themeColor="accent3"/>
      </w:pBdr>
      <w:tabs>
        <w:tab w:val="right" w:pos="8880"/>
      </w:tabs>
      <w:spacing w:line="220" w:lineRule="exact"/>
      <w:rPr>
        <w:rFonts w:ascii="Lucida Sans" w:hAnsi="Lucida Sans"/>
        <w:color w:val="EB5C18"/>
        <w:sz w:val="16"/>
        <w:szCs w:val="16"/>
      </w:rPr>
    </w:pPr>
    <w:r w:rsidRPr="000E0128">
      <w:rPr>
        <w:rFonts w:ascii="Lucida Sans" w:hAnsi="Lucida Sans"/>
        <w:color w:val="EB5C18"/>
        <w:sz w:val="16"/>
        <w:szCs w:val="16"/>
      </w:rPr>
      <w:t>Homepage: www.fcg.fi/en/contact-us/global-offices/#fcg-sweden</w:t>
    </w:r>
    <w:r w:rsidRPr="000E0128">
      <w:rPr>
        <w:rFonts w:ascii="Lucida Sans" w:hAnsi="Lucida Sans"/>
        <w:color w:val="EB5C18"/>
        <w:sz w:val="16"/>
        <w:szCs w:val="16"/>
      </w:rPr>
      <w:tab/>
      <w:t>Registered Office: Sweden</w:t>
    </w:r>
  </w:p>
  <w:p w14:paraId="0D48F27D" w14:textId="77777777" w:rsidR="00003FE3" w:rsidRPr="000E0128" w:rsidRDefault="00003FE3" w:rsidP="007922EB">
    <w:pPr>
      <w:pStyle w:val="AddressText"/>
      <w:pBdr>
        <w:top w:val="single" w:sz="8" w:space="0" w:color="9BBB59" w:themeColor="accent3"/>
      </w:pBdr>
      <w:tabs>
        <w:tab w:val="right" w:pos="8880"/>
      </w:tabs>
      <w:spacing w:line="220" w:lineRule="exact"/>
      <w:rPr>
        <w:rFonts w:ascii="Lucida Sans" w:hAnsi="Lucida Sans"/>
        <w:color w:val="EB5C18"/>
        <w:sz w:val="16"/>
        <w:szCs w:val="16"/>
      </w:rPr>
    </w:pPr>
    <w:r w:rsidRPr="000E0128">
      <w:rPr>
        <w:rFonts w:ascii="Lucida Sans" w:hAnsi="Lucida Sans"/>
        <w:color w:val="EB5C18"/>
        <w:sz w:val="16"/>
        <w:szCs w:val="16"/>
      </w:rPr>
      <w:t>Phone: +46 (0)8 406 76 20</w:t>
    </w:r>
  </w:p>
  <w:p w14:paraId="0E690851" w14:textId="77777777" w:rsidR="00003FE3" w:rsidRPr="00003FE3" w:rsidRDefault="00003FE3">
    <w:pPr>
      <w:pStyle w:val="Footer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1D19C" w14:textId="77777777" w:rsidR="001B35B9" w:rsidRDefault="001B35B9">
      <w:r>
        <w:separator/>
      </w:r>
    </w:p>
  </w:footnote>
  <w:footnote w:type="continuationSeparator" w:id="0">
    <w:p w14:paraId="70A7ED01" w14:textId="77777777" w:rsidR="001B35B9" w:rsidRDefault="001B35B9">
      <w:r>
        <w:continuationSeparator/>
      </w:r>
    </w:p>
  </w:footnote>
  <w:footnote w:type="continuationNotice" w:id="1">
    <w:p w14:paraId="1EF8A21F" w14:textId="77777777" w:rsidR="001B35B9" w:rsidRDefault="001B35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C3A6" w14:textId="6D4DBA00" w:rsidR="00003FE3" w:rsidRDefault="00A234EB">
    <w:pPr>
      <w:pStyle w:val="Header"/>
      <w:tabs>
        <w:tab w:val="clear" w:pos="1134"/>
        <w:tab w:val="clear" w:pos="2268"/>
        <w:tab w:val="clear" w:pos="3402"/>
        <w:tab w:val="clear" w:pos="4153"/>
        <w:tab w:val="clear" w:pos="4536"/>
        <w:tab w:val="clear" w:pos="5670"/>
        <w:tab w:val="clear" w:pos="6804"/>
        <w:tab w:val="clear" w:pos="7938"/>
        <w:tab w:val="clear" w:pos="8306"/>
        <w:tab w:val="clear" w:pos="9072"/>
        <w:tab w:val="clear" w:pos="10206"/>
        <w:tab w:val="right" w:pos="8505"/>
      </w:tabs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145D794" wp14:editId="599C062F">
              <wp:simplePos x="0" y="0"/>
              <wp:positionH relativeFrom="column">
                <wp:posOffset>739140</wp:posOffset>
              </wp:positionH>
              <wp:positionV relativeFrom="paragraph">
                <wp:posOffset>81915</wp:posOffset>
              </wp:positionV>
              <wp:extent cx="3642360" cy="563245"/>
              <wp:effectExtent l="0" t="0" r="0" b="8255"/>
              <wp:wrapSquare wrapText="bothSides"/>
              <wp:docPr id="13799660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563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F64802" w14:textId="77777777" w:rsidR="00A234EB" w:rsidRDefault="00A234EB" w:rsidP="00A234EB">
                          <w:pPr>
                            <w:pStyle w:val="Footer"/>
                            <w:jc w:val="center"/>
                            <w:rPr>
                              <w:rFonts w:asciiTheme="minorHAnsi" w:hAnsiTheme="minorHAnsi" w:cstheme="minorHAnsi"/>
                              <w:i/>
                              <w:iCs/>
                              <w:color w:val="002060"/>
                              <w:sz w:val="22"/>
                            </w:rPr>
                          </w:pPr>
                          <w:proofErr w:type="spellStart"/>
                          <w:r w:rsidRPr="00003FE3">
                            <w:rPr>
                              <w:rFonts w:asciiTheme="minorHAnsi" w:hAnsiTheme="minorHAnsi" w:cstheme="minorHAnsi"/>
                              <w:i/>
                              <w:iCs/>
                              <w:color w:val="002060"/>
                              <w:sz w:val="22"/>
                            </w:rPr>
                            <w:t>Sida’s</w:t>
                          </w:r>
                          <w:proofErr w:type="spellEnd"/>
                          <w:r w:rsidRPr="00003FE3">
                            <w:rPr>
                              <w:rFonts w:asciiTheme="minorHAnsi" w:hAnsiTheme="minorHAnsi" w:cstheme="minorHAnsi"/>
                              <w:i/>
                              <w:iCs/>
                              <w:color w:val="002060"/>
                              <w:sz w:val="22"/>
                            </w:rPr>
                            <w:t xml:space="preserve"> Helpdesk in Democracy and Human Rights</w:t>
                          </w:r>
                          <w:r>
                            <w:rPr>
                              <w:rFonts w:asciiTheme="minorHAnsi" w:hAnsiTheme="minorHAnsi" w:cstheme="minorHAnsi"/>
                              <w:i/>
                              <w:iCs/>
                              <w:color w:val="002060"/>
                              <w:sz w:val="22"/>
                            </w:rPr>
                            <w:t xml:space="preserve"> is</w:t>
                          </w:r>
                          <w:r w:rsidRPr="00003FE3">
                            <w:rPr>
                              <w:rFonts w:asciiTheme="minorHAnsi" w:hAnsiTheme="minorHAnsi" w:cstheme="minorHAnsi"/>
                              <w:i/>
                              <w:iCs/>
                              <w:color w:val="002060"/>
                              <w:sz w:val="22"/>
                            </w:rPr>
                            <w:t xml:space="preserve"> managed by </w:t>
                          </w:r>
                          <w:r>
                            <w:rPr>
                              <w:rFonts w:asciiTheme="minorHAnsi" w:hAnsiTheme="minorHAnsi" w:cstheme="minorHAnsi"/>
                              <w:i/>
                              <w:iCs/>
                              <w:color w:val="002060"/>
                              <w:sz w:val="22"/>
                            </w:rPr>
                            <w:t xml:space="preserve">a consortium led by </w:t>
                          </w:r>
                          <w:r w:rsidRPr="00003FE3">
                            <w:rPr>
                              <w:rFonts w:asciiTheme="minorHAnsi" w:hAnsiTheme="minorHAnsi" w:cstheme="minorHAnsi"/>
                              <w:i/>
                              <w:iCs/>
                              <w:color w:val="002060"/>
                              <w:sz w:val="22"/>
                            </w:rPr>
                            <w:t xml:space="preserve">FCG </w:t>
                          </w:r>
                          <w:r>
                            <w:rPr>
                              <w:rFonts w:asciiTheme="minorHAnsi" w:hAnsiTheme="minorHAnsi" w:cstheme="minorHAnsi"/>
                              <w:i/>
                              <w:iCs/>
                              <w:color w:val="002060"/>
                              <w:sz w:val="22"/>
                            </w:rPr>
                            <w:t>Swedish Development AB</w:t>
                          </w:r>
                        </w:p>
                        <w:p w14:paraId="1C355ADB" w14:textId="77777777" w:rsidR="00A234EB" w:rsidRDefault="00A234EB" w:rsidP="00A234E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45D7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.2pt;margin-top:6.45pt;width:286.8pt;height:44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" stroked="f">
              <v:textbox>
                <w:txbxContent>
                  <w:p w14:paraId="6DF64802" w14:textId="77777777" w:rsidR="00A234EB" w:rsidRDefault="00A234EB" w:rsidP="00A234EB">
                    <w:pPr>
                      <w:pStyle w:val="Footer"/>
                      <w:jc w:val="center"/>
                      <w:rPr>
                        <w:rFonts w:asciiTheme="minorHAnsi" w:hAnsiTheme="minorHAnsi" w:cstheme="minorHAnsi"/>
                        <w:i/>
                        <w:iCs/>
                        <w:color w:val="002060"/>
                        <w:sz w:val="22"/>
                      </w:rPr>
                    </w:pPr>
                    <w:proofErr w:type="spellStart"/>
                    <w:r w:rsidRPr="00003FE3">
                      <w:rPr>
                        <w:rFonts w:asciiTheme="minorHAnsi" w:hAnsiTheme="minorHAnsi" w:cstheme="minorHAnsi"/>
                        <w:i/>
                        <w:iCs/>
                        <w:color w:val="002060"/>
                        <w:sz w:val="22"/>
                      </w:rPr>
                      <w:t>Sida’s</w:t>
                    </w:r>
                    <w:proofErr w:type="spellEnd"/>
                    <w:r w:rsidRPr="00003FE3">
                      <w:rPr>
                        <w:rFonts w:asciiTheme="minorHAnsi" w:hAnsiTheme="minorHAnsi" w:cstheme="minorHAnsi"/>
                        <w:i/>
                        <w:iCs/>
                        <w:color w:val="002060"/>
                        <w:sz w:val="22"/>
                      </w:rPr>
                      <w:t xml:space="preserve"> Helpdesk in Democracy and Human Rights</w:t>
                    </w:r>
                    <w:r>
                      <w:rPr>
                        <w:rFonts w:asciiTheme="minorHAnsi" w:hAnsiTheme="minorHAnsi" w:cstheme="minorHAnsi"/>
                        <w:i/>
                        <w:iCs/>
                        <w:color w:val="002060"/>
                        <w:sz w:val="22"/>
                      </w:rPr>
                      <w:t xml:space="preserve"> is</w:t>
                    </w:r>
                    <w:r w:rsidRPr="00003FE3">
                      <w:rPr>
                        <w:rFonts w:asciiTheme="minorHAnsi" w:hAnsiTheme="minorHAnsi" w:cstheme="minorHAnsi"/>
                        <w:i/>
                        <w:iCs/>
                        <w:color w:val="002060"/>
                        <w:sz w:val="22"/>
                      </w:rPr>
                      <w:t xml:space="preserve"> managed by </w:t>
                    </w:r>
                    <w:r>
                      <w:rPr>
                        <w:rFonts w:asciiTheme="minorHAnsi" w:hAnsiTheme="minorHAnsi" w:cstheme="minorHAnsi"/>
                        <w:i/>
                        <w:iCs/>
                        <w:color w:val="002060"/>
                        <w:sz w:val="22"/>
                      </w:rPr>
                      <w:t xml:space="preserve">a consortium led by </w:t>
                    </w:r>
                    <w:r w:rsidRPr="00003FE3">
                      <w:rPr>
                        <w:rFonts w:asciiTheme="minorHAnsi" w:hAnsiTheme="minorHAnsi" w:cstheme="minorHAnsi"/>
                        <w:i/>
                        <w:iCs/>
                        <w:color w:val="002060"/>
                        <w:sz w:val="22"/>
                      </w:rPr>
                      <w:t xml:space="preserve">FCG </w:t>
                    </w:r>
                    <w:r>
                      <w:rPr>
                        <w:rFonts w:asciiTheme="minorHAnsi" w:hAnsiTheme="minorHAnsi" w:cstheme="minorHAnsi"/>
                        <w:i/>
                        <w:iCs/>
                        <w:color w:val="002060"/>
                        <w:sz w:val="22"/>
                      </w:rPr>
                      <w:t>Swedish Development AB</w:t>
                    </w:r>
                  </w:p>
                  <w:p w14:paraId="1C355ADB" w14:textId="77777777" w:rsidR="00A234EB" w:rsidRDefault="00A234EB" w:rsidP="00A234EB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113549F4" wp14:editId="65CE1D8E">
          <wp:simplePos x="0" y="0"/>
          <wp:positionH relativeFrom="column">
            <wp:posOffset>4632960</wp:posOffset>
          </wp:positionH>
          <wp:positionV relativeFrom="paragraph">
            <wp:posOffset>127635</wp:posOffset>
          </wp:positionV>
          <wp:extent cx="930275" cy="286385"/>
          <wp:effectExtent l="0" t="0" r="3175" b="0"/>
          <wp:wrapSquare wrapText="bothSides"/>
          <wp:docPr id="464146215" name="Picture 464146215" descr="A picture containing graphics, font, circle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881745" name="Picture 1" descr="A picture containing graphics, font, circle, graphic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275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3FE3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212BB808" wp14:editId="1F413BC2">
          <wp:simplePos x="0" y="0"/>
          <wp:positionH relativeFrom="column">
            <wp:posOffset>-647700</wp:posOffset>
          </wp:positionH>
          <wp:positionV relativeFrom="paragraph">
            <wp:posOffset>51435</wp:posOffset>
          </wp:positionV>
          <wp:extent cx="1174704" cy="426218"/>
          <wp:effectExtent l="0" t="0" r="6985" b="0"/>
          <wp:wrapSquare wrapText="bothSides"/>
          <wp:docPr id="987059453" name="Picture 987059453" descr="S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04" cy="426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2EDACE" w14:textId="765C487C" w:rsidR="00043024" w:rsidRDefault="00043024">
    <w:pPr>
      <w:pStyle w:val="Header"/>
      <w:tabs>
        <w:tab w:val="clear" w:pos="1134"/>
        <w:tab w:val="clear" w:pos="2268"/>
        <w:tab w:val="clear" w:pos="3402"/>
        <w:tab w:val="clear" w:pos="4153"/>
        <w:tab w:val="clear" w:pos="4536"/>
        <w:tab w:val="clear" w:pos="5670"/>
        <w:tab w:val="clear" w:pos="6804"/>
        <w:tab w:val="clear" w:pos="7938"/>
        <w:tab w:val="clear" w:pos="8306"/>
        <w:tab w:val="clear" w:pos="9072"/>
        <w:tab w:val="clear" w:pos="10206"/>
        <w:tab w:val="right" w:pos="8505"/>
      </w:tabs>
      <w:rPr>
        <w:noProof/>
      </w:rPr>
    </w:pPr>
  </w:p>
  <w:p w14:paraId="0C3A0FB5" w14:textId="77777777" w:rsidR="00003FE3" w:rsidRDefault="00003FE3">
    <w:pPr>
      <w:pStyle w:val="Header"/>
      <w:tabs>
        <w:tab w:val="clear" w:pos="1134"/>
        <w:tab w:val="clear" w:pos="2268"/>
        <w:tab w:val="clear" w:pos="3402"/>
        <w:tab w:val="clear" w:pos="4153"/>
        <w:tab w:val="clear" w:pos="4536"/>
        <w:tab w:val="clear" w:pos="5670"/>
        <w:tab w:val="clear" w:pos="6804"/>
        <w:tab w:val="clear" w:pos="7938"/>
        <w:tab w:val="clear" w:pos="8306"/>
        <w:tab w:val="clear" w:pos="9072"/>
        <w:tab w:val="clear" w:pos="10206"/>
        <w:tab w:val="right" w:pos="8505"/>
      </w:tabs>
      <w:rPr>
        <w:noProof/>
      </w:rPr>
    </w:pPr>
  </w:p>
  <w:p w14:paraId="1FAEE8F6" w14:textId="77777777" w:rsidR="00003FE3" w:rsidRDefault="00003FE3">
    <w:pPr>
      <w:pStyle w:val="Header"/>
      <w:tabs>
        <w:tab w:val="clear" w:pos="1134"/>
        <w:tab w:val="clear" w:pos="2268"/>
        <w:tab w:val="clear" w:pos="3402"/>
        <w:tab w:val="clear" w:pos="4153"/>
        <w:tab w:val="clear" w:pos="4536"/>
        <w:tab w:val="clear" w:pos="5670"/>
        <w:tab w:val="clear" w:pos="6804"/>
        <w:tab w:val="clear" w:pos="7938"/>
        <w:tab w:val="clear" w:pos="8306"/>
        <w:tab w:val="clear" w:pos="9072"/>
        <w:tab w:val="clear" w:pos="10206"/>
        <w:tab w:val="right" w:pos="8505"/>
      </w:tabs>
      <w:rPr>
        <w:noProof/>
      </w:rPr>
    </w:pPr>
  </w:p>
  <w:p w14:paraId="750D3B64" w14:textId="77777777" w:rsidR="00003FE3" w:rsidRDefault="00003FE3">
    <w:pPr>
      <w:pStyle w:val="Header"/>
      <w:tabs>
        <w:tab w:val="clear" w:pos="1134"/>
        <w:tab w:val="clear" w:pos="2268"/>
        <w:tab w:val="clear" w:pos="3402"/>
        <w:tab w:val="clear" w:pos="4153"/>
        <w:tab w:val="clear" w:pos="4536"/>
        <w:tab w:val="clear" w:pos="5670"/>
        <w:tab w:val="clear" w:pos="6804"/>
        <w:tab w:val="clear" w:pos="7938"/>
        <w:tab w:val="clear" w:pos="8306"/>
        <w:tab w:val="clear" w:pos="9072"/>
        <w:tab w:val="clear" w:pos="10206"/>
        <w:tab w:val="right" w:pos="8505"/>
      </w:tabs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E4A7" w14:textId="1EF66357" w:rsidR="00043024" w:rsidRDefault="00A234EB">
    <w:pPr>
      <w:pStyle w:val="Header"/>
      <w:tabs>
        <w:tab w:val="clear" w:pos="1134"/>
        <w:tab w:val="clear" w:pos="2268"/>
        <w:tab w:val="clear" w:pos="3402"/>
        <w:tab w:val="clear" w:pos="4153"/>
        <w:tab w:val="clear" w:pos="4536"/>
        <w:tab w:val="clear" w:pos="5670"/>
        <w:tab w:val="clear" w:pos="6804"/>
        <w:tab w:val="clear" w:pos="7938"/>
        <w:tab w:val="clear" w:pos="8306"/>
        <w:tab w:val="clear" w:pos="9072"/>
        <w:tab w:val="clear" w:pos="10206"/>
        <w:tab w:val="left" w:pos="4224"/>
      </w:tabs>
      <w:ind w:left="-1134" w:right="-2268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72EA942" wp14:editId="2663D642">
              <wp:simplePos x="0" y="0"/>
              <wp:positionH relativeFrom="column">
                <wp:posOffset>739140</wp:posOffset>
              </wp:positionH>
              <wp:positionV relativeFrom="paragraph">
                <wp:posOffset>51435</wp:posOffset>
              </wp:positionV>
              <wp:extent cx="3642360" cy="563245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563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80F9FD" w14:textId="0EC5E14C" w:rsidR="00A234EB" w:rsidRDefault="00A234EB" w:rsidP="00A234EB">
                          <w:pPr>
                            <w:pStyle w:val="Footer"/>
                            <w:jc w:val="center"/>
                            <w:rPr>
                              <w:rFonts w:asciiTheme="minorHAnsi" w:hAnsiTheme="minorHAnsi" w:cstheme="minorHAnsi"/>
                              <w:i/>
                              <w:iCs/>
                              <w:color w:val="002060"/>
                              <w:sz w:val="22"/>
                            </w:rPr>
                          </w:pPr>
                          <w:proofErr w:type="spellStart"/>
                          <w:r w:rsidRPr="00003FE3">
                            <w:rPr>
                              <w:rFonts w:asciiTheme="minorHAnsi" w:hAnsiTheme="minorHAnsi" w:cstheme="minorHAnsi"/>
                              <w:i/>
                              <w:iCs/>
                              <w:color w:val="002060"/>
                              <w:sz w:val="22"/>
                            </w:rPr>
                            <w:t>Sida’s</w:t>
                          </w:r>
                          <w:proofErr w:type="spellEnd"/>
                          <w:r w:rsidRPr="00003FE3">
                            <w:rPr>
                              <w:rFonts w:asciiTheme="minorHAnsi" w:hAnsiTheme="minorHAnsi" w:cstheme="minorHAnsi"/>
                              <w:i/>
                              <w:iCs/>
                              <w:color w:val="002060"/>
                              <w:sz w:val="22"/>
                            </w:rPr>
                            <w:t xml:space="preserve"> Helpdesk in Democracy and Human Rights</w:t>
                          </w:r>
                          <w:r>
                            <w:rPr>
                              <w:rFonts w:asciiTheme="minorHAnsi" w:hAnsiTheme="minorHAnsi" w:cstheme="minorHAnsi"/>
                              <w:i/>
                              <w:iCs/>
                              <w:color w:val="002060"/>
                              <w:sz w:val="22"/>
                            </w:rPr>
                            <w:t xml:space="preserve"> is</w:t>
                          </w:r>
                          <w:r w:rsidRPr="00003FE3">
                            <w:rPr>
                              <w:rFonts w:asciiTheme="minorHAnsi" w:hAnsiTheme="minorHAnsi" w:cstheme="minorHAnsi"/>
                              <w:i/>
                              <w:iCs/>
                              <w:color w:val="002060"/>
                              <w:sz w:val="22"/>
                            </w:rPr>
                            <w:t xml:space="preserve"> managed by </w:t>
                          </w:r>
                          <w:r>
                            <w:rPr>
                              <w:rFonts w:asciiTheme="minorHAnsi" w:hAnsiTheme="minorHAnsi" w:cstheme="minorHAnsi"/>
                              <w:i/>
                              <w:iCs/>
                              <w:color w:val="002060"/>
                              <w:sz w:val="22"/>
                            </w:rPr>
                            <w:t xml:space="preserve">a consortium led by </w:t>
                          </w:r>
                          <w:r w:rsidRPr="00003FE3">
                            <w:rPr>
                              <w:rFonts w:asciiTheme="minorHAnsi" w:hAnsiTheme="minorHAnsi" w:cstheme="minorHAnsi"/>
                              <w:i/>
                              <w:iCs/>
                              <w:color w:val="002060"/>
                              <w:sz w:val="22"/>
                            </w:rPr>
                            <w:t xml:space="preserve">FCG </w:t>
                          </w:r>
                          <w:r>
                            <w:rPr>
                              <w:rFonts w:asciiTheme="minorHAnsi" w:hAnsiTheme="minorHAnsi" w:cstheme="minorHAnsi"/>
                              <w:i/>
                              <w:iCs/>
                              <w:color w:val="002060"/>
                              <w:sz w:val="22"/>
                            </w:rPr>
                            <w:t>Swedish Development AB</w:t>
                          </w:r>
                        </w:p>
                        <w:p w14:paraId="6FAFB8C8" w14:textId="2368FF64" w:rsidR="00A234EB" w:rsidRDefault="00A234E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EA94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8.2pt;margin-top:4.05pt;width:286.8pt;height:44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" stroked="f">
              <v:textbox>
                <w:txbxContent>
                  <w:p w14:paraId="6680F9FD" w14:textId="0EC5E14C" w:rsidR="00A234EB" w:rsidRDefault="00A234EB" w:rsidP="00A234EB">
                    <w:pPr>
                      <w:pStyle w:val="Footer"/>
                      <w:jc w:val="center"/>
                      <w:rPr>
                        <w:rFonts w:asciiTheme="minorHAnsi" w:hAnsiTheme="minorHAnsi" w:cstheme="minorHAnsi"/>
                        <w:i/>
                        <w:iCs/>
                        <w:color w:val="002060"/>
                        <w:sz w:val="22"/>
                      </w:rPr>
                    </w:pPr>
                    <w:proofErr w:type="spellStart"/>
                    <w:r w:rsidRPr="00003FE3">
                      <w:rPr>
                        <w:rFonts w:asciiTheme="minorHAnsi" w:hAnsiTheme="minorHAnsi" w:cstheme="minorHAnsi"/>
                        <w:i/>
                        <w:iCs/>
                        <w:color w:val="002060"/>
                        <w:sz w:val="22"/>
                      </w:rPr>
                      <w:t>Sida’s</w:t>
                    </w:r>
                    <w:proofErr w:type="spellEnd"/>
                    <w:r w:rsidRPr="00003FE3">
                      <w:rPr>
                        <w:rFonts w:asciiTheme="minorHAnsi" w:hAnsiTheme="minorHAnsi" w:cstheme="minorHAnsi"/>
                        <w:i/>
                        <w:iCs/>
                        <w:color w:val="002060"/>
                        <w:sz w:val="22"/>
                      </w:rPr>
                      <w:t xml:space="preserve"> Helpdesk in Democracy and Human Rights</w:t>
                    </w:r>
                    <w:r>
                      <w:rPr>
                        <w:rFonts w:asciiTheme="minorHAnsi" w:hAnsiTheme="minorHAnsi" w:cstheme="minorHAnsi"/>
                        <w:i/>
                        <w:iCs/>
                        <w:color w:val="002060"/>
                        <w:sz w:val="22"/>
                      </w:rPr>
                      <w:t xml:space="preserve"> is</w:t>
                    </w:r>
                    <w:r w:rsidRPr="00003FE3">
                      <w:rPr>
                        <w:rFonts w:asciiTheme="minorHAnsi" w:hAnsiTheme="minorHAnsi" w:cstheme="minorHAnsi"/>
                        <w:i/>
                        <w:iCs/>
                        <w:color w:val="002060"/>
                        <w:sz w:val="22"/>
                      </w:rPr>
                      <w:t xml:space="preserve"> managed by </w:t>
                    </w:r>
                    <w:r>
                      <w:rPr>
                        <w:rFonts w:asciiTheme="minorHAnsi" w:hAnsiTheme="minorHAnsi" w:cstheme="minorHAnsi"/>
                        <w:i/>
                        <w:iCs/>
                        <w:color w:val="002060"/>
                        <w:sz w:val="22"/>
                      </w:rPr>
                      <w:t xml:space="preserve">a consortium led by </w:t>
                    </w:r>
                    <w:r w:rsidRPr="00003FE3">
                      <w:rPr>
                        <w:rFonts w:asciiTheme="minorHAnsi" w:hAnsiTheme="minorHAnsi" w:cstheme="minorHAnsi"/>
                        <w:i/>
                        <w:iCs/>
                        <w:color w:val="002060"/>
                        <w:sz w:val="22"/>
                      </w:rPr>
                      <w:t xml:space="preserve">FCG </w:t>
                    </w:r>
                    <w:r>
                      <w:rPr>
                        <w:rFonts w:asciiTheme="minorHAnsi" w:hAnsiTheme="minorHAnsi" w:cstheme="minorHAnsi"/>
                        <w:i/>
                        <w:iCs/>
                        <w:color w:val="002060"/>
                        <w:sz w:val="22"/>
                      </w:rPr>
                      <w:t>Swedish Development AB</w:t>
                    </w:r>
                  </w:p>
                  <w:p w14:paraId="6FAFB8C8" w14:textId="2368FF64" w:rsidR="00A234EB" w:rsidRDefault="00A234EB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2163E2BE" wp14:editId="186AC95F">
          <wp:simplePos x="0" y="0"/>
          <wp:positionH relativeFrom="column">
            <wp:posOffset>4587240</wp:posOffset>
          </wp:positionH>
          <wp:positionV relativeFrom="paragraph">
            <wp:posOffset>87630</wp:posOffset>
          </wp:positionV>
          <wp:extent cx="930275" cy="286385"/>
          <wp:effectExtent l="0" t="0" r="3175" b="0"/>
          <wp:wrapSquare wrapText="bothSides"/>
          <wp:docPr id="2097517702" name="Picture 2097517702" descr="A picture containing graphics, font, circle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881745" name="Picture 1" descr="A picture containing graphics, font, circle, graphic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275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05624967" wp14:editId="28A2785E">
          <wp:simplePos x="0" y="0"/>
          <wp:positionH relativeFrom="column">
            <wp:posOffset>-586740</wp:posOffset>
          </wp:positionH>
          <wp:positionV relativeFrom="paragraph">
            <wp:posOffset>13335</wp:posOffset>
          </wp:positionV>
          <wp:extent cx="1174115" cy="426085"/>
          <wp:effectExtent l="0" t="0" r="6985" b="0"/>
          <wp:wrapSquare wrapText="bothSides"/>
          <wp:docPr id="883485118" name="Picture 883485118" descr="S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426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72B"/>
    <w:multiLevelType w:val="hybridMultilevel"/>
    <w:tmpl w:val="BC825660"/>
    <w:lvl w:ilvl="0" w:tplc="77F6BAB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72C3"/>
    <w:multiLevelType w:val="hybridMultilevel"/>
    <w:tmpl w:val="94B6ADB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134EE"/>
    <w:multiLevelType w:val="hybridMultilevel"/>
    <w:tmpl w:val="116A7BE0"/>
    <w:lvl w:ilvl="0" w:tplc="B38222EC">
      <w:start w:val="1"/>
      <w:numFmt w:val="decimal"/>
      <w:lvlText w:val="%1."/>
      <w:lvlJc w:val="left"/>
      <w:pPr>
        <w:ind w:left="0" w:hanging="360"/>
      </w:pPr>
      <w:rPr>
        <w:rFonts w:ascii="Calibri" w:hAnsi="Calibri" w:hint="default"/>
      </w:rPr>
    </w:lvl>
    <w:lvl w:ilvl="1" w:tplc="041D0019" w:tentative="1">
      <w:start w:val="1"/>
      <w:numFmt w:val="lowerLetter"/>
      <w:lvlText w:val="%2."/>
      <w:lvlJc w:val="left"/>
      <w:pPr>
        <w:ind w:left="720" w:hanging="360"/>
      </w:pPr>
    </w:lvl>
    <w:lvl w:ilvl="2" w:tplc="041D001B" w:tentative="1">
      <w:start w:val="1"/>
      <w:numFmt w:val="lowerRoman"/>
      <w:lvlText w:val="%3."/>
      <w:lvlJc w:val="right"/>
      <w:pPr>
        <w:ind w:left="1440" w:hanging="180"/>
      </w:pPr>
    </w:lvl>
    <w:lvl w:ilvl="3" w:tplc="041D000F" w:tentative="1">
      <w:start w:val="1"/>
      <w:numFmt w:val="decimal"/>
      <w:lvlText w:val="%4."/>
      <w:lvlJc w:val="left"/>
      <w:pPr>
        <w:ind w:left="2160" w:hanging="360"/>
      </w:pPr>
    </w:lvl>
    <w:lvl w:ilvl="4" w:tplc="041D0019" w:tentative="1">
      <w:start w:val="1"/>
      <w:numFmt w:val="lowerLetter"/>
      <w:lvlText w:val="%5."/>
      <w:lvlJc w:val="left"/>
      <w:pPr>
        <w:ind w:left="2880" w:hanging="360"/>
      </w:pPr>
    </w:lvl>
    <w:lvl w:ilvl="5" w:tplc="041D001B" w:tentative="1">
      <w:start w:val="1"/>
      <w:numFmt w:val="lowerRoman"/>
      <w:lvlText w:val="%6."/>
      <w:lvlJc w:val="right"/>
      <w:pPr>
        <w:ind w:left="3600" w:hanging="180"/>
      </w:pPr>
    </w:lvl>
    <w:lvl w:ilvl="6" w:tplc="041D000F" w:tentative="1">
      <w:start w:val="1"/>
      <w:numFmt w:val="decimal"/>
      <w:lvlText w:val="%7."/>
      <w:lvlJc w:val="left"/>
      <w:pPr>
        <w:ind w:left="4320" w:hanging="360"/>
      </w:pPr>
    </w:lvl>
    <w:lvl w:ilvl="7" w:tplc="041D0019" w:tentative="1">
      <w:start w:val="1"/>
      <w:numFmt w:val="lowerLetter"/>
      <w:lvlText w:val="%8."/>
      <w:lvlJc w:val="left"/>
      <w:pPr>
        <w:ind w:left="5040" w:hanging="360"/>
      </w:pPr>
    </w:lvl>
    <w:lvl w:ilvl="8" w:tplc="041D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62D750A"/>
    <w:multiLevelType w:val="hybridMultilevel"/>
    <w:tmpl w:val="537647F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1F497D" w:themeColor="text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8016B"/>
    <w:multiLevelType w:val="hybridMultilevel"/>
    <w:tmpl w:val="3B988C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911C2"/>
    <w:multiLevelType w:val="hybridMultilevel"/>
    <w:tmpl w:val="2AEAB086"/>
    <w:lvl w:ilvl="0" w:tplc="2AEC0E3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4328D"/>
    <w:multiLevelType w:val="hybridMultilevel"/>
    <w:tmpl w:val="7A12A20C"/>
    <w:lvl w:ilvl="0" w:tplc="20B08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00565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D6E0B"/>
    <w:multiLevelType w:val="hybridMultilevel"/>
    <w:tmpl w:val="C360D4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B4E48"/>
    <w:multiLevelType w:val="hybridMultilevel"/>
    <w:tmpl w:val="D53C1806"/>
    <w:lvl w:ilvl="0" w:tplc="F2728E3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36C0A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AA27F8"/>
    <w:multiLevelType w:val="hybridMultilevel"/>
    <w:tmpl w:val="91A62606"/>
    <w:lvl w:ilvl="0" w:tplc="F4CAAB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E0B79"/>
    <w:multiLevelType w:val="hybridMultilevel"/>
    <w:tmpl w:val="62CE00CE"/>
    <w:lvl w:ilvl="0" w:tplc="4D6474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E099B"/>
    <w:multiLevelType w:val="hybridMultilevel"/>
    <w:tmpl w:val="B0A8A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049EC"/>
    <w:multiLevelType w:val="hybridMultilevel"/>
    <w:tmpl w:val="AD78883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24D86"/>
    <w:multiLevelType w:val="hybridMultilevel"/>
    <w:tmpl w:val="935253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B24A0"/>
    <w:multiLevelType w:val="hybridMultilevel"/>
    <w:tmpl w:val="537647F0"/>
    <w:lvl w:ilvl="0" w:tplc="1920476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1F497D" w:themeColor="text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B3682"/>
    <w:multiLevelType w:val="hybridMultilevel"/>
    <w:tmpl w:val="CC0C93AE"/>
    <w:lvl w:ilvl="0" w:tplc="060C7B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D47CF"/>
    <w:multiLevelType w:val="hybridMultilevel"/>
    <w:tmpl w:val="92AC340A"/>
    <w:lvl w:ilvl="0" w:tplc="D370F08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45DBC"/>
    <w:multiLevelType w:val="multilevel"/>
    <w:tmpl w:val="60565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6963274">
    <w:abstractNumId w:val="7"/>
  </w:num>
  <w:num w:numId="2" w16cid:durableId="1933271526">
    <w:abstractNumId w:val="2"/>
  </w:num>
  <w:num w:numId="3" w16cid:durableId="945113690">
    <w:abstractNumId w:val="9"/>
  </w:num>
  <w:num w:numId="4" w16cid:durableId="490603879">
    <w:abstractNumId w:val="0"/>
  </w:num>
  <w:num w:numId="5" w16cid:durableId="1597202209">
    <w:abstractNumId w:val="10"/>
  </w:num>
  <w:num w:numId="6" w16cid:durableId="207694024">
    <w:abstractNumId w:val="17"/>
  </w:num>
  <w:num w:numId="7" w16cid:durableId="8600492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3584394">
    <w:abstractNumId w:val="14"/>
  </w:num>
  <w:num w:numId="9" w16cid:durableId="647784097">
    <w:abstractNumId w:val="16"/>
  </w:num>
  <w:num w:numId="10" w16cid:durableId="1598708247">
    <w:abstractNumId w:val="3"/>
  </w:num>
  <w:num w:numId="11" w16cid:durableId="153569973">
    <w:abstractNumId w:val="1"/>
  </w:num>
  <w:num w:numId="12" w16cid:durableId="2094156610">
    <w:abstractNumId w:val="12"/>
  </w:num>
  <w:num w:numId="13" w16cid:durableId="2007129543">
    <w:abstractNumId w:val="15"/>
  </w:num>
  <w:num w:numId="14" w16cid:durableId="1285307229">
    <w:abstractNumId w:val="5"/>
  </w:num>
  <w:num w:numId="15" w16cid:durableId="1878079409">
    <w:abstractNumId w:val="6"/>
  </w:num>
  <w:num w:numId="16" w16cid:durableId="946695074">
    <w:abstractNumId w:val="13"/>
  </w:num>
  <w:num w:numId="17" w16cid:durableId="782455234">
    <w:abstractNumId w:val="8"/>
  </w:num>
  <w:num w:numId="18" w16cid:durableId="8140627">
    <w:abstractNumId w:val="4"/>
  </w:num>
  <w:num w:numId="19" w16cid:durableId="18103161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ytjQ1MTCwNDY2MrdQ0lEKTi0uzszPAykwrAUAFkOQrSwAAAA="/>
  </w:docVars>
  <w:rsids>
    <w:rsidRoot w:val="00D12A33"/>
    <w:rsid w:val="00003FE3"/>
    <w:rsid w:val="00011E3C"/>
    <w:rsid w:val="00040259"/>
    <w:rsid w:val="000413AE"/>
    <w:rsid w:val="00043024"/>
    <w:rsid w:val="00055332"/>
    <w:rsid w:val="000614C9"/>
    <w:rsid w:val="00062C0E"/>
    <w:rsid w:val="000969FF"/>
    <w:rsid w:val="000A6D90"/>
    <w:rsid w:val="000B007F"/>
    <w:rsid w:val="000B0144"/>
    <w:rsid w:val="000D6F57"/>
    <w:rsid w:val="000E05AC"/>
    <w:rsid w:val="000F7413"/>
    <w:rsid w:val="00101D1C"/>
    <w:rsid w:val="00110A60"/>
    <w:rsid w:val="00125780"/>
    <w:rsid w:val="00154913"/>
    <w:rsid w:val="00164CC0"/>
    <w:rsid w:val="00175B14"/>
    <w:rsid w:val="001A1128"/>
    <w:rsid w:val="001B35B9"/>
    <w:rsid w:val="001D7D7D"/>
    <w:rsid w:val="001E5433"/>
    <w:rsid w:val="0021457C"/>
    <w:rsid w:val="002147A9"/>
    <w:rsid w:val="00223D08"/>
    <w:rsid w:val="002303F4"/>
    <w:rsid w:val="002350B6"/>
    <w:rsid w:val="00243140"/>
    <w:rsid w:val="00243370"/>
    <w:rsid w:val="00243A82"/>
    <w:rsid w:val="00246DD5"/>
    <w:rsid w:val="002573AD"/>
    <w:rsid w:val="002742ED"/>
    <w:rsid w:val="00283FCE"/>
    <w:rsid w:val="00284697"/>
    <w:rsid w:val="00293527"/>
    <w:rsid w:val="00293713"/>
    <w:rsid w:val="002947CE"/>
    <w:rsid w:val="002961B3"/>
    <w:rsid w:val="00297AEF"/>
    <w:rsid w:val="002A2455"/>
    <w:rsid w:val="002A6A29"/>
    <w:rsid w:val="002B3BC9"/>
    <w:rsid w:val="002B6C42"/>
    <w:rsid w:val="002B7B4D"/>
    <w:rsid w:val="002D3558"/>
    <w:rsid w:val="002D56FE"/>
    <w:rsid w:val="00323B74"/>
    <w:rsid w:val="00337621"/>
    <w:rsid w:val="00344A3F"/>
    <w:rsid w:val="00362F92"/>
    <w:rsid w:val="00372EEC"/>
    <w:rsid w:val="003837B2"/>
    <w:rsid w:val="00384C84"/>
    <w:rsid w:val="0039053D"/>
    <w:rsid w:val="00390564"/>
    <w:rsid w:val="003B6656"/>
    <w:rsid w:val="003B7B47"/>
    <w:rsid w:val="003C3C99"/>
    <w:rsid w:val="003D0815"/>
    <w:rsid w:val="003E3F38"/>
    <w:rsid w:val="003F5C54"/>
    <w:rsid w:val="004034B7"/>
    <w:rsid w:val="00412192"/>
    <w:rsid w:val="0042380C"/>
    <w:rsid w:val="00423916"/>
    <w:rsid w:val="004266E6"/>
    <w:rsid w:val="00443177"/>
    <w:rsid w:val="00443876"/>
    <w:rsid w:val="00443ED8"/>
    <w:rsid w:val="00451CAD"/>
    <w:rsid w:val="00476F1E"/>
    <w:rsid w:val="004A2351"/>
    <w:rsid w:val="004A2FFE"/>
    <w:rsid w:val="004A6D8F"/>
    <w:rsid w:val="004B56DE"/>
    <w:rsid w:val="004B6978"/>
    <w:rsid w:val="004C09ED"/>
    <w:rsid w:val="004C3BDE"/>
    <w:rsid w:val="004F1F22"/>
    <w:rsid w:val="004F356C"/>
    <w:rsid w:val="0050624C"/>
    <w:rsid w:val="00507CDA"/>
    <w:rsid w:val="00530A28"/>
    <w:rsid w:val="00536B91"/>
    <w:rsid w:val="00551A7E"/>
    <w:rsid w:val="005638FD"/>
    <w:rsid w:val="00574784"/>
    <w:rsid w:val="0057522B"/>
    <w:rsid w:val="00581AFC"/>
    <w:rsid w:val="00587F5D"/>
    <w:rsid w:val="005C41F6"/>
    <w:rsid w:val="005D408B"/>
    <w:rsid w:val="005E4848"/>
    <w:rsid w:val="005E5326"/>
    <w:rsid w:val="0060106F"/>
    <w:rsid w:val="00601840"/>
    <w:rsid w:val="00622388"/>
    <w:rsid w:val="006268F7"/>
    <w:rsid w:val="00630861"/>
    <w:rsid w:val="006323D1"/>
    <w:rsid w:val="006338A3"/>
    <w:rsid w:val="006348BD"/>
    <w:rsid w:val="00634CAB"/>
    <w:rsid w:val="006439D6"/>
    <w:rsid w:val="00647CC6"/>
    <w:rsid w:val="00663C31"/>
    <w:rsid w:val="00670DBD"/>
    <w:rsid w:val="00670EED"/>
    <w:rsid w:val="00670F71"/>
    <w:rsid w:val="0067114C"/>
    <w:rsid w:val="00674947"/>
    <w:rsid w:val="00675FF4"/>
    <w:rsid w:val="00677F9D"/>
    <w:rsid w:val="00681727"/>
    <w:rsid w:val="00693BB3"/>
    <w:rsid w:val="006A47A7"/>
    <w:rsid w:val="006A48EB"/>
    <w:rsid w:val="006B0A79"/>
    <w:rsid w:val="006B51DA"/>
    <w:rsid w:val="006C021E"/>
    <w:rsid w:val="006D3068"/>
    <w:rsid w:val="006E0B03"/>
    <w:rsid w:val="006E5ACD"/>
    <w:rsid w:val="006E6725"/>
    <w:rsid w:val="006E71D0"/>
    <w:rsid w:val="006F0A22"/>
    <w:rsid w:val="006F744A"/>
    <w:rsid w:val="007042CD"/>
    <w:rsid w:val="007048A4"/>
    <w:rsid w:val="00710CAD"/>
    <w:rsid w:val="007177B4"/>
    <w:rsid w:val="007206E5"/>
    <w:rsid w:val="00720B43"/>
    <w:rsid w:val="0073064B"/>
    <w:rsid w:val="007379F2"/>
    <w:rsid w:val="00745D14"/>
    <w:rsid w:val="007640AD"/>
    <w:rsid w:val="007762D1"/>
    <w:rsid w:val="007922EB"/>
    <w:rsid w:val="007B32F7"/>
    <w:rsid w:val="007F1BA4"/>
    <w:rsid w:val="008026A7"/>
    <w:rsid w:val="008128C4"/>
    <w:rsid w:val="00825259"/>
    <w:rsid w:val="00833206"/>
    <w:rsid w:val="00834745"/>
    <w:rsid w:val="008441B5"/>
    <w:rsid w:val="00846C5D"/>
    <w:rsid w:val="00861DD3"/>
    <w:rsid w:val="0088553E"/>
    <w:rsid w:val="00891F74"/>
    <w:rsid w:val="008D5B59"/>
    <w:rsid w:val="008E434B"/>
    <w:rsid w:val="008F30BE"/>
    <w:rsid w:val="008F40D7"/>
    <w:rsid w:val="008F7AEF"/>
    <w:rsid w:val="00910469"/>
    <w:rsid w:val="009122AD"/>
    <w:rsid w:val="009265A4"/>
    <w:rsid w:val="00935397"/>
    <w:rsid w:val="0095165A"/>
    <w:rsid w:val="0095724A"/>
    <w:rsid w:val="00962B42"/>
    <w:rsid w:val="00963890"/>
    <w:rsid w:val="0098737B"/>
    <w:rsid w:val="00997369"/>
    <w:rsid w:val="009A01D0"/>
    <w:rsid w:val="009B4808"/>
    <w:rsid w:val="009F4202"/>
    <w:rsid w:val="009F6402"/>
    <w:rsid w:val="00A0202A"/>
    <w:rsid w:val="00A125D8"/>
    <w:rsid w:val="00A14748"/>
    <w:rsid w:val="00A15015"/>
    <w:rsid w:val="00A234EB"/>
    <w:rsid w:val="00A2447D"/>
    <w:rsid w:val="00A30E26"/>
    <w:rsid w:val="00A43FB7"/>
    <w:rsid w:val="00A56E26"/>
    <w:rsid w:val="00A71E5A"/>
    <w:rsid w:val="00A723B9"/>
    <w:rsid w:val="00A81B19"/>
    <w:rsid w:val="00A85157"/>
    <w:rsid w:val="00A971B4"/>
    <w:rsid w:val="00AA24AA"/>
    <w:rsid w:val="00AB5284"/>
    <w:rsid w:val="00AC5F41"/>
    <w:rsid w:val="00AC62C8"/>
    <w:rsid w:val="00AD0D85"/>
    <w:rsid w:val="00AD1A15"/>
    <w:rsid w:val="00AE1342"/>
    <w:rsid w:val="00AF7638"/>
    <w:rsid w:val="00B07F06"/>
    <w:rsid w:val="00B14DF4"/>
    <w:rsid w:val="00B226A5"/>
    <w:rsid w:val="00B32A3B"/>
    <w:rsid w:val="00B34F8A"/>
    <w:rsid w:val="00B41203"/>
    <w:rsid w:val="00B4381B"/>
    <w:rsid w:val="00B47CC6"/>
    <w:rsid w:val="00B65C45"/>
    <w:rsid w:val="00B73894"/>
    <w:rsid w:val="00B7548D"/>
    <w:rsid w:val="00B80E15"/>
    <w:rsid w:val="00B84834"/>
    <w:rsid w:val="00B87E15"/>
    <w:rsid w:val="00B90987"/>
    <w:rsid w:val="00B91D0C"/>
    <w:rsid w:val="00BB265A"/>
    <w:rsid w:val="00BB397F"/>
    <w:rsid w:val="00BC1440"/>
    <w:rsid w:val="00BC6A95"/>
    <w:rsid w:val="00BE3437"/>
    <w:rsid w:val="00BE595B"/>
    <w:rsid w:val="00BF3388"/>
    <w:rsid w:val="00C01131"/>
    <w:rsid w:val="00C03B30"/>
    <w:rsid w:val="00C043F6"/>
    <w:rsid w:val="00C12FBD"/>
    <w:rsid w:val="00C572F3"/>
    <w:rsid w:val="00C5779B"/>
    <w:rsid w:val="00C639BE"/>
    <w:rsid w:val="00C816F3"/>
    <w:rsid w:val="00C87131"/>
    <w:rsid w:val="00CA6DCC"/>
    <w:rsid w:val="00CD776B"/>
    <w:rsid w:val="00CE1F7B"/>
    <w:rsid w:val="00D05E5E"/>
    <w:rsid w:val="00D12A33"/>
    <w:rsid w:val="00D152F7"/>
    <w:rsid w:val="00D17496"/>
    <w:rsid w:val="00D23817"/>
    <w:rsid w:val="00D379F7"/>
    <w:rsid w:val="00D40489"/>
    <w:rsid w:val="00D50673"/>
    <w:rsid w:val="00D523BC"/>
    <w:rsid w:val="00D560EF"/>
    <w:rsid w:val="00D56650"/>
    <w:rsid w:val="00D618A8"/>
    <w:rsid w:val="00D7047A"/>
    <w:rsid w:val="00D84589"/>
    <w:rsid w:val="00DA2F05"/>
    <w:rsid w:val="00DA64D7"/>
    <w:rsid w:val="00DD60E0"/>
    <w:rsid w:val="00DE2AA7"/>
    <w:rsid w:val="00DF089F"/>
    <w:rsid w:val="00E11F4A"/>
    <w:rsid w:val="00E13507"/>
    <w:rsid w:val="00E373D8"/>
    <w:rsid w:val="00E470C6"/>
    <w:rsid w:val="00E476C9"/>
    <w:rsid w:val="00E55019"/>
    <w:rsid w:val="00E73B9E"/>
    <w:rsid w:val="00E73BB8"/>
    <w:rsid w:val="00E74CDC"/>
    <w:rsid w:val="00E806FB"/>
    <w:rsid w:val="00E954A2"/>
    <w:rsid w:val="00EA3438"/>
    <w:rsid w:val="00EA4047"/>
    <w:rsid w:val="00EB52F5"/>
    <w:rsid w:val="00EC079D"/>
    <w:rsid w:val="00EC21FB"/>
    <w:rsid w:val="00ED47A5"/>
    <w:rsid w:val="00EF43B9"/>
    <w:rsid w:val="00EF5500"/>
    <w:rsid w:val="00EF5F2C"/>
    <w:rsid w:val="00F02A55"/>
    <w:rsid w:val="00F16948"/>
    <w:rsid w:val="00F26B13"/>
    <w:rsid w:val="00F310BB"/>
    <w:rsid w:val="00F44755"/>
    <w:rsid w:val="00F453E1"/>
    <w:rsid w:val="00F46F3E"/>
    <w:rsid w:val="00F526E3"/>
    <w:rsid w:val="00F55C13"/>
    <w:rsid w:val="00F56FEE"/>
    <w:rsid w:val="00F574EC"/>
    <w:rsid w:val="00F934EF"/>
    <w:rsid w:val="00FA04E0"/>
    <w:rsid w:val="00FA099E"/>
    <w:rsid w:val="00FA625C"/>
    <w:rsid w:val="00FD2882"/>
    <w:rsid w:val="00FE4F7C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37F71F6"/>
  <w15:docId w15:val="{9024D25F-C5F0-40FB-8A42-AC4B491C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18A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</w:pPr>
    <w:rPr>
      <w:rFonts w:ascii="Arial" w:hAnsi="Arial"/>
      <w:sz w:val="24"/>
      <w:lang w:val="en-GB" w:eastAsia="sv-SE"/>
    </w:rPr>
  </w:style>
  <w:style w:type="paragraph" w:styleId="Heading1">
    <w:name w:val="heading 1"/>
    <w:basedOn w:val="Normal"/>
    <w:next w:val="Normal"/>
    <w:qFormat/>
    <w:rsid w:val="00D618A8"/>
    <w:pPr>
      <w:keepNext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rsid w:val="00D618A8"/>
    <w:pPr>
      <w:keepNext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D618A8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D618A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618A8"/>
    <w:pPr>
      <w:keepNext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D618A8"/>
    <w:pPr>
      <w:keepNext/>
      <w:outlineLvl w:val="5"/>
    </w:pPr>
    <w:rPr>
      <w:caps/>
      <w:u w:val="single"/>
    </w:rPr>
  </w:style>
  <w:style w:type="paragraph" w:styleId="Heading7">
    <w:name w:val="heading 7"/>
    <w:basedOn w:val="Normal"/>
    <w:next w:val="Normal"/>
    <w:qFormat/>
    <w:rsid w:val="00D618A8"/>
    <w:pPr>
      <w:keepNext/>
      <w:outlineLvl w:val="6"/>
    </w:pPr>
    <w:rPr>
      <w:caps/>
    </w:rPr>
  </w:style>
  <w:style w:type="paragraph" w:styleId="Heading8">
    <w:name w:val="heading 8"/>
    <w:basedOn w:val="Normal"/>
    <w:next w:val="Normal"/>
    <w:qFormat/>
    <w:rsid w:val="00D618A8"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618A8"/>
    <w:pPr>
      <w:keepNext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18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618A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18A8"/>
  </w:style>
  <w:style w:type="paragraph" w:customStyle="1" w:styleId="ArticleparagrAlt">
    <w:name w:val="Article paragr (Alt+.)"/>
    <w:basedOn w:val="Normal"/>
    <w:next w:val="Normal"/>
    <w:rsid w:val="00D618A8"/>
    <w:pPr>
      <w:keepNext/>
      <w:tabs>
        <w:tab w:val="clear" w:pos="1134"/>
        <w:tab w:val="left" w:pos="1418"/>
      </w:tabs>
      <w:ind w:left="1418" w:hanging="1418"/>
    </w:pPr>
    <w:rPr>
      <w:caps/>
    </w:rPr>
  </w:style>
  <w:style w:type="paragraph" w:customStyle="1" w:styleId="MarginAltm">
    <w:name w:val="Margin (Alt+m)"/>
    <w:basedOn w:val="Normal"/>
    <w:rsid w:val="00D618A8"/>
    <w:pPr>
      <w:ind w:left="-1134" w:right="-1134"/>
    </w:pPr>
  </w:style>
  <w:style w:type="character" w:styleId="CommentReference">
    <w:name w:val="annotation reference"/>
    <w:basedOn w:val="DefaultParagraphFont"/>
    <w:semiHidden/>
    <w:rsid w:val="00D618A8"/>
    <w:rPr>
      <w:rFonts w:ascii="Arial" w:hAnsi="Arial"/>
      <w:b/>
      <w:sz w:val="24"/>
    </w:rPr>
  </w:style>
  <w:style w:type="paragraph" w:styleId="CommentText">
    <w:name w:val="annotation text"/>
    <w:basedOn w:val="Normal"/>
    <w:link w:val="CommentTextChar"/>
    <w:semiHidden/>
    <w:rsid w:val="00D618A8"/>
    <w:rPr>
      <w:color w:val="FF0000"/>
    </w:rPr>
  </w:style>
  <w:style w:type="paragraph" w:customStyle="1" w:styleId="HangingIndent">
    <w:name w:val="HangingIndent"/>
    <w:basedOn w:val="Normal"/>
    <w:next w:val="Normal"/>
    <w:rsid w:val="00D618A8"/>
    <w:pPr>
      <w:ind w:left="1134" w:hanging="1134"/>
    </w:pPr>
  </w:style>
  <w:style w:type="paragraph" w:customStyle="1" w:styleId="HangingMargin">
    <w:name w:val="HangingMargin"/>
    <w:basedOn w:val="Normal"/>
    <w:next w:val="Normal"/>
    <w:rsid w:val="00D618A8"/>
    <w:pPr>
      <w:ind w:hanging="1134"/>
    </w:pPr>
  </w:style>
  <w:style w:type="paragraph" w:styleId="MacroText">
    <w:name w:val="macro"/>
    <w:semiHidden/>
    <w:rsid w:val="00D618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sv-SE"/>
    </w:rPr>
  </w:style>
  <w:style w:type="paragraph" w:customStyle="1" w:styleId="Rubrik1AltR1">
    <w:name w:val="Rubrik 1 (Alt+R1)"/>
    <w:basedOn w:val="Normal"/>
    <w:next w:val="Normal"/>
    <w:rsid w:val="00D618A8"/>
    <w:pPr>
      <w:keepNext/>
      <w:ind w:left="1134" w:hanging="1134"/>
    </w:pPr>
    <w:rPr>
      <w:b/>
      <w:caps/>
    </w:rPr>
  </w:style>
  <w:style w:type="paragraph" w:customStyle="1" w:styleId="Rubrik2AltR2">
    <w:name w:val="Rubrik 2 (Alt+R2)"/>
    <w:basedOn w:val="Normal"/>
    <w:next w:val="Normal"/>
    <w:rsid w:val="00D618A8"/>
    <w:pPr>
      <w:keepNext/>
      <w:ind w:left="1134" w:hanging="1134"/>
    </w:pPr>
    <w:rPr>
      <w:b/>
    </w:rPr>
  </w:style>
  <w:style w:type="paragraph" w:customStyle="1" w:styleId="Rubrik3AltR3">
    <w:name w:val="Rubrik 3 (Alt+R3)"/>
    <w:basedOn w:val="Normal"/>
    <w:next w:val="Normal"/>
    <w:rsid w:val="00D618A8"/>
    <w:pPr>
      <w:keepNext/>
      <w:ind w:left="1134" w:hanging="1134"/>
    </w:pPr>
    <w:rPr>
      <w:caps/>
    </w:rPr>
  </w:style>
  <w:style w:type="paragraph" w:customStyle="1" w:styleId="Rubrik4AltR4">
    <w:name w:val="Rubrik 4 (Alt+R4)"/>
    <w:basedOn w:val="Normal"/>
    <w:next w:val="Normal"/>
    <w:rsid w:val="00D618A8"/>
    <w:pPr>
      <w:keepNext/>
      <w:ind w:left="1134" w:hanging="1134"/>
    </w:pPr>
    <w:rPr>
      <w:i/>
    </w:rPr>
  </w:style>
  <w:style w:type="paragraph" w:styleId="Signature">
    <w:name w:val="Signature"/>
    <w:basedOn w:val="Normal"/>
    <w:rsid w:val="00D618A8"/>
    <w:pPr>
      <w:ind w:left="4320"/>
    </w:pPr>
  </w:style>
  <w:style w:type="paragraph" w:styleId="BalloonText">
    <w:name w:val="Balloon Text"/>
    <w:basedOn w:val="Normal"/>
    <w:link w:val="BalloonTextChar"/>
    <w:rsid w:val="00B34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4F8A"/>
    <w:rPr>
      <w:rFonts w:ascii="Tahoma" w:hAnsi="Tahoma" w:cs="Tahoma"/>
      <w:sz w:val="16"/>
      <w:szCs w:val="16"/>
      <w:lang w:val="en-GB" w:eastAsia="sv-SE"/>
    </w:rPr>
  </w:style>
  <w:style w:type="character" w:styleId="PlaceholderText">
    <w:name w:val="Placeholder Text"/>
    <w:basedOn w:val="DefaultParagraphFont"/>
    <w:uiPriority w:val="99"/>
    <w:semiHidden/>
    <w:rsid w:val="00B34F8A"/>
    <w:rPr>
      <w:color w:val="808080"/>
    </w:rPr>
  </w:style>
  <w:style w:type="table" w:styleId="TableGrid">
    <w:name w:val="Table Grid"/>
    <w:basedOn w:val="TableNormal"/>
    <w:rsid w:val="00D12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A6A29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13507"/>
    <w:rPr>
      <w:b/>
      <w:bCs/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3507"/>
    <w:rPr>
      <w:rFonts w:ascii="Arial" w:hAnsi="Arial"/>
      <w:color w:val="FF0000"/>
      <w:sz w:val="24"/>
      <w:lang w:val="en-GB" w:eastAsia="sv-SE"/>
    </w:rPr>
  </w:style>
  <w:style w:type="character" w:customStyle="1" w:styleId="CommentSubjectChar">
    <w:name w:val="Comment Subject Char"/>
    <w:basedOn w:val="CommentTextChar"/>
    <w:link w:val="CommentSubject"/>
    <w:rsid w:val="00E13507"/>
    <w:rPr>
      <w:rFonts w:ascii="Arial" w:hAnsi="Arial"/>
      <w:b/>
      <w:bCs/>
      <w:color w:val="FF0000"/>
      <w:sz w:val="24"/>
      <w:lang w:val="en-GB" w:eastAsia="sv-SE"/>
    </w:rPr>
  </w:style>
  <w:style w:type="character" w:customStyle="1" w:styleId="apple-converted-space">
    <w:name w:val="apple-converted-space"/>
    <w:basedOn w:val="DefaultParagraphFont"/>
    <w:rsid w:val="005E5326"/>
  </w:style>
  <w:style w:type="paragraph" w:styleId="ListParagraph">
    <w:name w:val="List Paragraph"/>
    <w:basedOn w:val="Normal"/>
    <w:uiPriority w:val="34"/>
    <w:qFormat/>
    <w:rsid w:val="005E532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14DF4"/>
    <w:rPr>
      <w:rFonts w:ascii="Arial" w:hAnsi="Arial"/>
      <w:sz w:val="24"/>
      <w:lang w:val="en-GB" w:eastAsia="sv-SE"/>
    </w:rPr>
  </w:style>
  <w:style w:type="character" w:customStyle="1" w:styleId="FooterChar">
    <w:name w:val="Footer Char"/>
    <w:basedOn w:val="DefaultParagraphFont"/>
    <w:link w:val="Footer"/>
    <w:uiPriority w:val="99"/>
    <w:rsid w:val="00B14DF4"/>
    <w:rPr>
      <w:rFonts w:ascii="Arial" w:hAnsi="Arial"/>
      <w:sz w:val="24"/>
      <w:lang w:val="en-GB" w:eastAsia="sv-SE"/>
    </w:rPr>
  </w:style>
  <w:style w:type="character" w:styleId="FollowedHyperlink">
    <w:name w:val="FollowedHyperlink"/>
    <w:basedOn w:val="DefaultParagraphFont"/>
    <w:rsid w:val="00AE134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B9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15015"/>
    <w:rPr>
      <w:color w:val="808080"/>
      <w:shd w:val="clear" w:color="auto" w:fill="E6E6E6"/>
    </w:rPr>
  </w:style>
  <w:style w:type="paragraph" w:customStyle="1" w:styleId="AddressText">
    <w:name w:val="Address Text"/>
    <w:basedOn w:val="Caption"/>
    <w:rsid w:val="00003FE3"/>
    <w:pPr>
      <w:pBdr>
        <w:top w:val="single" w:sz="8" w:space="1" w:color="9BBB59" w:themeColor="accent3"/>
      </w:pBdr>
      <w:tabs>
        <w:tab w:val="clear" w:pos="-1134"/>
        <w:tab w:val="clear" w:pos="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</w:tabs>
      <w:contextualSpacing/>
    </w:pPr>
    <w:rPr>
      <w:rFonts w:ascii="Calibri Light" w:eastAsiaTheme="minorHAnsi" w:hAnsi="Calibri Light" w:cstheme="minorBidi"/>
      <w:i w:val="0"/>
      <w:iCs w:val="0"/>
      <w:sz w:val="20"/>
      <w:lang w:val="en-US" w:eastAsia="en-US"/>
    </w:rPr>
  </w:style>
  <w:style w:type="paragraph" w:styleId="Caption">
    <w:name w:val="caption"/>
    <w:basedOn w:val="Normal"/>
    <w:next w:val="Normal"/>
    <w:semiHidden/>
    <w:unhideWhenUsed/>
    <w:qFormat/>
    <w:rsid w:val="00003FE3"/>
    <w:pPr>
      <w:spacing w:after="200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BF3388"/>
    <w:rPr>
      <w:rFonts w:ascii="Arial" w:hAnsi="Arial"/>
      <w:sz w:val="24"/>
      <w:lang w:val="en-GB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mocracyHumanRights@sida.s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DemoHR@fcgsweden.s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4.safelinks.protection.outlook.com/?url=http%3A%2F%2Fwww.democracy-helpdesk.se%2F&amp;data=05%7C01%7Cnathan.teitgen%40fcgsweden.se%7C143e81e696ce460005c008db6c0ca1e7%7Cceefa623820548a1bc330a621cb37131%7C0%7C0%7C638222573734085753%7CUnknown%7CTWFpbGZsb3d8eyJWIjoiMC4wLjAwMDAiLCJQIjoiV2luMzIiLCJBTiI6Ik1haWwiLCJXVCI6Mn0%3D%7C3000%7C%7C%7C&amp;sdata=IvzFqjppNumfi7a56twRGVCap1Iota8ROvmb6B3Tcbc%3D&amp;reserved=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r04.safelinks.protection.outlook.com/?url=https%3A%2F%2Fshare.sida.se%2Fsamarbeta%2Fdemocracy%2FHelpdesk%2520and%2520Framework%2520Agreement%2520for%2520Democracy%2520and%2FForms%2FAllItems.aspx&amp;data=05%7C01%7Cnathan.teitgen%40fcgsweden.se%7C04413f006ceb484ac2f708db6b509baf%7Cceefa623820548a1bc330a621cb37131%7C0%7C0%7C638221766196608240%7CUnknown%7CTWFpbGZsb3d8eyJWIjoiMC4wLjAwMDAiLCJQIjoiV2luMzIiLCJBTiI6Ik1haWwiLCJXVCI6Mn0%3D%7C3000%7C%7C%7C&amp;sdata=8tQlEwSaJN0PVShPf5Tf9y%2FgxZE2FR%2B%2BMIe6sck3VAA%3D&amp;reserved=0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04.safelinks.protection.outlook.com/?url=http%3A%2F%2Fwww.democracy-helpdesk.se%2F&amp;data=05%7C01%7Cnathan.teitgen%40fcgsweden.se%7C143e81e696ce460005c008db6c0ca1e7%7Cceefa623820548a1bc330a621cb37131%7C0%7C0%7C638222573734085753%7CUnknown%7CTWFpbGZsb3d8eyJWIjoiMC4wLjAwMDAiLCJQIjoiV2luMzIiLCJBTiI6Ik1haWwiLCJXVCI6Mn0%3D%7C3000%7C%7C%7C&amp;sdata=IvzFqjppNumfi7a56twRGVCap1Iota8ROvmb6B3Tcbc%3D&amp;reserved=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ellrud\AppData\Local\SIDA%20mallar\WorkGroupTemplates\Brev,%20Brevpapper%20&amp;%20Fax\Brev%20&amp;%20fax%20Sida-S\Brev%20-%20Engelsk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6A8D80B23C48758F74C3789E63A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40566-217B-467A-BBAE-7C84D540B6B6}"/>
      </w:docPartPr>
      <w:docPartBody>
        <w:p w:rsidR="00FC34F0" w:rsidRDefault="00512E2B" w:rsidP="00512E2B">
          <w:pPr>
            <w:pStyle w:val="176A8D80B23C48758F74C3789E63AFFB"/>
          </w:pPr>
          <w:r w:rsidRPr="003D3651">
            <w:rPr>
              <w:rStyle w:val="Heading6Char"/>
              <w:rFonts w:asciiTheme="minorHAnsi" w:eastAsiaTheme="minorHAnsi" w:hAnsiTheme="minorHAnsi" w:cstheme="minorBidi"/>
              <w:color w:val="auto"/>
              <w:highlight w:val="yellow"/>
            </w:rPr>
            <w:t>Enter text.</w:t>
          </w:r>
        </w:p>
      </w:docPartBody>
    </w:docPart>
    <w:docPart>
      <w:docPartPr>
        <w:name w:val="41127701F3D74F0091EAEE6D100A5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CA375-250F-456D-932A-416011B58E4C}"/>
      </w:docPartPr>
      <w:docPartBody>
        <w:p w:rsidR="00FC34F0" w:rsidRDefault="00512E2B" w:rsidP="00512E2B">
          <w:pPr>
            <w:pStyle w:val="41127701F3D74F0091EAEE6D100A5882"/>
          </w:pPr>
          <w:r w:rsidRPr="003D3651">
            <w:rPr>
              <w:rStyle w:val="Heading6Char"/>
              <w:rFonts w:asciiTheme="minorHAnsi" w:eastAsiaTheme="minorHAnsi" w:hAnsiTheme="minorHAnsi" w:cstheme="minorBidi"/>
              <w:color w:val="auto"/>
              <w:highlight w:val="yellow"/>
            </w:rPr>
            <w:t>Enter text.</w:t>
          </w:r>
        </w:p>
      </w:docPartBody>
    </w:docPart>
    <w:docPart>
      <w:docPartPr>
        <w:name w:val="F57DA357AFC541849FB73365D070B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85DA5-E4A3-4232-B1DC-DDBB4C42F43A}"/>
      </w:docPartPr>
      <w:docPartBody>
        <w:p w:rsidR="00FC34F0" w:rsidRDefault="00512E2B" w:rsidP="00512E2B">
          <w:pPr>
            <w:pStyle w:val="F57DA357AFC541849FB73365D070BA2A"/>
          </w:pPr>
          <w:r w:rsidRPr="003D3651">
            <w:rPr>
              <w:rStyle w:val="Heading6Char"/>
              <w:rFonts w:asciiTheme="minorHAnsi" w:eastAsiaTheme="minorHAnsi" w:hAnsiTheme="minorHAnsi" w:cstheme="minorBidi"/>
              <w:color w:val="auto"/>
              <w:highlight w:val="yellow"/>
            </w:rPr>
            <w:t>Enter text.</w:t>
          </w:r>
        </w:p>
      </w:docPartBody>
    </w:docPart>
    <w:docPart>
      <w:docPartPr>
        <w:name w:val="56B050524D2C4EEC86D9A50EA9F42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8AC86-5D9B-4977-BECA-08F9794E39C4}"/>
      </w:docPartPr>
      <w:docPartBody>
        <w:p w:rsidR="00FC34F0" w:rsidRDefault="00512E2B" w:rsidP="00512E2B">
          <w:pPr>
            <w:pStyle w:val="56B050524D2C4EEC86D9A50EA9F424BF"/>
          </w:pPr>
          <w:r w:rsidRPr="003D3651">
            <w:rPr>
              <w:rStyle w:val="Heading6Char"/>
              <w:rFonts w:asciiTheme="minorHAnsi" w:eastAsiaTheme="minorHAnsi" w:hAnsiTheme="minorHAnsi" w:cstheme="minorBidi"/>
              <w:color w:val="auto"/>
              <w:highlight w:val="yellow"/>
            </w:rPr>
            <w:t>Enter text.</w:t>
          </w:r>
        </w:p>
      </w:docPartBody>
    </w:docPart>
    <w:docPart>
      <w:docPartPr>
        <w:name w:val="09B69E4D74054492A86A445C9855F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8F9C8-3A97-45DC-928D-CA171568781C}"/>
      </w:docPartPr>
      <w:docPartBody>
        <w:p w:rsidR="00FC34F0" w:rsidRDefault="00512E2B" w:rsidP="00512E2B">
          <w:pPr>
            <w:pStyle w:val="09B69E4D74054492A86A445C9855FFC1"/>
          </w:pPr>
          <w:r w:rsidRPr="003D3651">
            <w:rPr>
              <w:rStyle w:val="Heading6Char"/>
              <w:rFonts w:asciiTheme="minorHAnsi" w:eastAsiaTheme="minorHAnsi" w:hAnsiTheme="minorHAnsi" w:cstheme="minorBidi"/>
              <w:color w:val="auto"/>
              <w:highlight w:val="yellow"/>
            </w:rPr>
            <w:t>Enter text.</w:t>
          </w:r>
        </w:p>
      </w:docPartBody>
    </w:docPart>
    <w:docPart>
      <w:docPartPr>
        <w:name w:val="BFD100436AEE4464977F1173FABC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3EC1F-5F81-4701-B446-C6BAF4E4E6D9}"/>
      </w:docPartPr>
      <w:docPartBody>
        <w:p w:rsidR="00FC34F0" w:rsidRDefault="00512E2B" w:rsidP="00512E2B">
          <w:pPr>
            <w:pStyle w:val="BFD100436AEE4464977F1173FABC43BB"/>
          </w:pPr>
          <w:r w:rsidRPr="003D3651">
            <w:rPr>
              <w:rStyle w:val="Heading6Char"/>
              <w:rFonts w:asciiTheme="minorHAnsi" w:eastAsiaTheme="minorHAnsi" w:hAnsiTheme="minorHAnsi" w:cstheme="minorBidi"/>
              <w:color w:val="auto"/>
              <w:highlight w:val="yellow"/>
            </w:rPr>
            <w:t>Enter text.</w:t>
          </w:r>
        </w:p>
      </w:docPartBody>
    </w:docPart>
    <w:docPart>
      <w:docPartPr>
        <w:name w:val="430235CD096E4133A5B68FE588C65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53EC9-9166-4CDE-95AF-50325CB5FC0F}"/>
      </w:docPartPr>
      <w:docPartBody>
        <w:p w:rsidR="00FC34F0" w:rsidRDefault="00512E2B" w:rsidP="00512E2B">
          <w:pPr>
            <w:pStyle w:val="430235CD096E4133A5B68FE588C65E7E"/>
          </w:pPr>
          <w:r w:rsidRPr="003D3651">
            <w:rPr>
              <w:rStyle w:val="Heading6Char"/>
              <w:rFonts w:asciiTheme="minorHAnsi" w:eastAsiaTheme="minorHAnsi" w:hAnsiTheme="minorHAnsi" w:cstheme="minorBidi"/>
              <w:color w:val="auto"/>
              <w:highlight w:val="yellow"/>
            </w:rPr>
            <w:t>Enter text.</w:t>
          </w:r>
        </w:p>
      </w:docPartBody>
    </w:docPart>
    <w:docPart>
      <w:docPartPr>
        <w:name w:val="8FCFABDCD7D24F35B43E42F9D5B0F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04705-A5D4-419D-8A7C-2BC28707F111}"/>
      </w:docPartPr>
      <w:docPartBody>
        <w:p w:rsidR="00FC34F0" w:rsidRDefault="00512E2B" w:rsidP="00512E2B">
          <w:pPr>
            <w:pStyle w:val="8FCFABDCD7D24F35B43E42F9D5B0F02B"/>
          </w:pPr>
          <w:r w:rsidRPr="003D3651">
            <w:rPr>
              <w:rStyle w:val="Heading6Char"/>
              <w:rFonts w:asciiTheme="minorHAnsi" w:eastAsiaTheme="minorHAnsi" w:hAnsiTheme="minorHAnsi" w:cstheme="minorBidi"/>
              <w:color w:val="auto"/>
              <w:highlight w:val="yellow"/>
            </w:rPr>
            <w:t>Enter text.</w:t>
          </w:r>
        </w:p>
      </w:docPartBody>
    </w:docPart>
    <w:docPart>
      <w:docPartPr>
        <w:name w:val="EDE863583F904CCAAAC4A6715B02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C5383-3CDE-4B41-88FE-20D4DFB9A909}"/>
      </w:docPartPr>
      <w:docPartBody>
        <w:p w:rsidR="00FC34F0" w:rsidRDefault="00512E2B" w:rsidP="00512E2B">
          <w:pPr>
            <w:pStyle w:val="EDE863583F904CCAAAC4A6715B02E7FE"/>
          </w:pPr>
          <w:r w:rsidRPr="003D3651">
            <w:rPr>
              <w:rStyle w:val="Heading6Char"/>
              <w:rFonts w:asciiTheme="minorHAnsi" w:eastAsiaTheme="minorHAnsi" w:hAnsiTheme="minorHAnsi" w:cstheme="minorBidi"/>
              <w:color w:val="auto"/>
              <w:highlight w:val="yellow"/>
            </w:rPr>
            <w:t>Enter text.</w:t>
          </w:r>
        </w:p>
      </w:docPartBody>
    </w:docPart>
    <w:docPart>
      <w:docPartPr>
        <w:name w:val="B6A65186A30E4F27AAF5AD9DB8235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45E23-B983-495B-B45C-EE1F2ACAD478}"/>
      </w:docPartPr>
      <w:docPartBody>
        <w:p w:rsidR="00FC34F0" w:rsidRDefault="00512E2B" w:rsidP="00512E2B">
          <w:pPr>
            <w:pStyle w:val="B6A65186A30E4F27AAF5AD9DB82356F6"/>
          </w:pPr>
          <w:r w:rsidRPr="003D3651">
            <w:rPr>
              <w:rStyle w:val="Heading6Char"/>
              <w:rFonts w:asciiTheme="minorHAnsi" w:eastAsiaTheme="minorHAnsi" w:hAnsiTheme="minorHAnsi" w:cstheme="minorBidi"/>
              <w:color w:val="auto"/>
              <w:highlight w:val="yellow"/>
            </w:rPr>
            <w:t>Enter text.</w:t>
          </w:r>
        </w:p>
      </w:docPartBody>
    </w:docPart>
    <w:docPart>
      <w:docPartPr>
        <w:name w:val="21A04F2FAB3741C9A0C6AEA3BBA5F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B548A-0188-45CE-BA29-688E52DE45BA}"/>
      </w:docPartPr>
      <w:docPartBody>
        <w:p w:rsidR="00356023" w:rsidRDefault="00DA2D30" w:rsidP="00DA2D30">
          <w:pPr>
            <w:pStyle w:val="21A04F2FAB3741C9A0C6AEA3BBA5FE0A"/>
          </w:pPr>
          <w:r w:rsidRPr="003D3651">
            <w:rPr>
              <w:rStyle w:val="Heading6Char"/>
              <w:rFonts w:asciiTheme="minorHAnsi" w:eastAsiaTheme="minorHAnsi" w:hAnsiTheme="minorHAnsi" w:cstheme="minorBidi"/>
              <w:color w:val="auto"/>
              <w:highlight w:val="yellow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E354D"/>
    <w:multiLevelType w:val="multilevel"/>
    <w:tmpl w:val="20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46658722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2B"/>
    <w:rsid w:val="00215B2C"/>
    <w:rsid w:val="00356023"/>
    <w:rsid w:val="00512E2B"/>
    <w:rsid w:val="00DA2D30"/>
    <w:rsid w:val="00F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DA2D30"/>
    <w:pPr>
      <w:keepNext/>
      <w:keepLines/>
      <w:numPr>
        <w:numId w:val="1"/>
      </w:numPr>
      <w:spacing w:before="240" w:after="0"/>
      <w:outlineLvl w:val="0"/>
    </w:pPr>
    <w:rPr>
      <w:rFonts w:ascii="Calibri" w:eastAsiaTheme="majorEastAsia" w:hAnsi="Calibri" w:cstheme="majorBidi"/>
      <w:b/>
      <w:color w:val="2F5496" w:themeColor="accent1" w:themeShade="BF"/>
      <w:kern w:val="0"/>
      <w:sz w:val="28"/>
      <w:szCs w:val="32"/>
      <w:lang w:eastAsia="en-US"/>
      <w14:ligatures w14:val="none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A2D30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" w:eastAsiaTheme="majorEastAsia" w:hAnsi="Calibri" w:cstheme="majorBidi"/>
      <w:b/>
      <w:color w:val="2F5496" w:themeColor="accent1" w:themeShade="BF"/>
      <w:kern w:val="0"/>
      <w:sz w:val="26"/>
      <w:szCs w:val="26"/>
      <w:lang w:eastAsia="en-US"/>
      <w14:ligatures w14:val="none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A2D3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kern w:val="0"/>
      <w:sz w:val="24"/>
      <w:szCs w:val="24"/>
      <w:lang w:eastAsia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A2D3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lang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D3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lang w:eastAsia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D3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eastAsia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D3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D3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E2B"/>
    <w:rPr>
      <w:rFonts w:ascii="Calibri" w:eastAsiaTheme="majorEastAsia" w:hAnsi="Calibri" w:cstheme="majorBidi"/>
      <w:b/>
      <w:color w:val="2F5496" w:themeColor="accent1" w:themeShade="BF"/>
      <w:kern w:val="0"/>
      <w:sz w:val="28"/>
      <w:szCs w:val="32"/>
      <w:lang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12E2B"/>
    <w:rPr>
      <w:rFonts w:ascii="Calibri" w:eastAsiaTheme="majorEastAsia" w:hAnsi="Calibri" w:cstheme="majorBidi"/>
      <w:b/>
      <w:color w:val="2F5496" w:themeColor="accent1" w:themeShade="BF"/>
      <w:kern w:val="0"/>
      <w:sz w:val="26"/>
      <w:szCs w:val="26"/>
      <w:lang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12E2B"/>
    <w:rPr>
      <w:rFonts w:asciiTheme="majorHAnsi" w:eastAsiaTheme="majorEastAsia" w:hAnsiTheme="majorHAnsi" w:cstheme="majorBidi"/>
      <w:b/>
      <w:color w:val="1F3763" w:themeColor="accent1" w:themeShade="7F"/>
      <w:kern w:val="0"/>
      <w:sz w:val="24"/>
      <w:szCs w:val="24"/>
      <w:lang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E2B"/>
    <w:rPr>
      <w:rFonts w:asciiTheme="majorHAnsi" w:eastAsiaTheme="majorEastAsia" w:hAnsiTheme="majorHAnsi" w:cstheme="majorBidi"/>
      <w:color w:val="2F5496" w:themeColor="accent1" w:themeShade="BF"/>
      <w:kern w:val="0"/>
      <w:lang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D30"/>
    <w:rPr>
      <w:rFonts w:asciiTheme="majorHAnsi" w:eastAsiaTheme="majorEastAsia" w:hAnsiTheme="majorHAnsi" w:cstheme="majorBidi"/>
      <w:color w:val="1F3763" w:themeColor="accent1" w:themeShade="7F"/>
      <w:kern w:val="0"/>
      <w:lang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E2B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E2B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E2B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US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512E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2E2B"/>
  </w:style>
  <w:style w:type="paragraph" w:customStyle="1" w:styleId="176A8D80B23C48758F74C3789E63AFFB">
    <w:name w:val="176A8D80B23C48758F74C3789E63AFFB"/>
    <w:rsid w:val="00512E2B"/>
  </w:style>
  <w:style w:type="paragraph" w:customStyle="1" w:styleId="41127701F3D74F0091EAEE6D100A5882">
    <w:name w:val="41127701F3D74F0091EAEE6D100A5882"/>
    <w:rsid w:val="00512E2B"/>
  </w:style>
  <w:style w:type="paragraph" w:customStyle="1" w:styleId="F57DA357AFC541849FB73365D070BA2A">
    <w:name w:val="F57DA357AFC541849FB73365D070BA2A"/>
    <w:rsid w:val="00512E2B"/>
  </w:style>
  <w:style w:type="paragraph" w:customStyle="1" w:styleId="56B050524D2C4EEC86D9A50EA9F424BF">
    <w:name w:val="56B050524D2C4EEC86D9A50EA9F424BF"/>
    <w:rsid w:val="00512E2B"/>
  </w:style>
  <w:style w:type="paragraph" w:customStyle="1" w:styleId="09B69E4D74054492A86A445C9855FFC1">
    <w:name w:val="09B69E4D74054492A86A445C9855FFC1"/>
    <w:rsid w:val="00512E2B"/>
  </w:style>
  <w:style w:type="paragraph" w:customStyle="1" w:styleId="BFD100436AEE4464977F1173FABC43BB">
    <w:name w:val="BFD100436AEE4464977F1173FABC43BB"/>
    <w:rsid w:val="00512E2B"/>
  </w:style>
  <w:style w:type="paragraph" w:customStyle="1" w:styleId="430235CD096E4133A5B68FE588C65E7E">
    <w:name w:val="430235CD096E4133A5B68FE588C65E7E"/>
    <w:rsid w:val="00512E2B"/>
  </w:style>
  <w:style w:type="paragraph" w:customStyle="1" w:styleId="8FCFABDCD7D24F35B43E42F9D5B0F02B">
    <w:name w:val="8FCFABDCD7D24F35B43E42F9D5B0F02B"/>
    <w:rsid w:val="00512E2B"/>
  </w:style>
  <w:style w:type="paragraph" w:customStyle="1" w:styleId="EDE863583F904CCAAAC4A6715B02E7FE">
    <w:name w:val="EDE863583F904CCAAAC4A6715B02E7FE"/>
    <w:rsid w:val="00512E2B"/>
  </w:style>
  <w:style w:type="paragraph" w:customStyle="1" w:styleId="B6A65186A30E4F27AAF5AD9DB82356F6">
    <w:name w:val="B6A65186A30E4F27AAF5AD9DB82356F6"/>
    <w:rsid w:val="00512E2B"/>
  </w:style>
  <w:style w:type="paragraph" w:customStyle="1" w:styleId="21A04F2FAB3741C9A0C6AEA3BBA5FE0A">
    <w:name w:val="21A04F2FAB3741C9A0C6AEA3BBA5FE0A"/>
    <w:rsid w:val="00DA2D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DE3BB45FD904C959BF8F5ED5ABAE1" ma:contentTypeVersion="12" ma:contentTypeDescription="Create a new document." ma:contentTypeScope="" ma:versionID="16e6dad2fd76d311bc33474000e39ce9">
  <xsd:schema xmlns:xsd="http://www.w3.org/2001/XMLSchema" xmlns:xs="http://www.w3.org/2001/XMLSchema" xmlns:p="http://schemas.microsoft.com/office/2006/metadata/properties" xmlns:ns2="c3baab10-f93d-4f11-a3ba-eace0293d449" targetNamespace="http://schemas.microsoft.com/office/2006/metadata/properties" ma:root="true" ma:fieldsID="6ee807758557debf4b83f5c3ec30edbd" ns2:_="">
    <xsd:import namespace="c3baab10-f93d-4f11-a3ba-eace0293d449"/>
    <xsd:element name="properties">
      <xsd:complexType>
        <xsd:sequence>
          <xsd:element name="documentManagement">
            <xsd:complexType>
              <xsd:all>
                <xsd:element ref="ns2:KITWikiContact" minOccurs="0"/>
                <xsd:element ref="ns2:KITDocumentTypeTaxHTField_0" minOccurs="0"/>
                <xsd:element ref="ns2:TaxCatchAll" minOccurs="0"/>
                <xsd:element ref="ns2:TaxKeywordTaxHTField" minOccurs="0"/>
                <xsd:element ref="ns2:KITOrganizationTaxHTField_0" minOccurs="0"/>
                <xsd:element ref="ns2:KITNetworkTaxHTField_0" minOccurs="0"/>
                <xsd:element ref="ns2:KITProcessesTaxHTField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aab10-f93d-4f11-a3ba-eace0293d449" elementFormDefault="qualified">
    <xsd:import namespace="http://schemas.microsoft.com/office/2006/documentManagement/types"/>
    <xsd:import namespace="http://schemas.microsoft.com/office/infopath/2007/PartnerControls"/>
    <xsd:element name="KITWikiContact" ma:index="8" nillable="true" ma:displayName="Contact" ma:internalName="KITWiki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TDocumentTypeTaxHTField_0" ma:index="10" nillable="true" ma:taxonomy="true" ma:internalName="KITDocumentType_0" ma:taxonomyFieldName="KITDocumentType" ma:displayName="Type" ma:fieldId="{49cf784a-f25d-4a22-94a7-daac93d228d6}" ma:sspId="791f6f3f-132c-4156-b3a0-3ec1f60580d9" ma:termSetId="7f67b274-3a41-48b7-b288-fac5d357bd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cd9e5c0e-e455-4109-8dbb-06ad2fdb2ba0}" ma:internalName="TaxCatchAll" ma:showField="CatchAllData" ma:web="c3baab10-f93d-4f11-a3ba-eace0293d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791f6f3f-132c-4156-b3a0-3ec1f60580d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ITOrganizationTaxHTField_0" ma:index="15" nillable="true" ma:taxonomy="true" ma:internalName="KITOrganization_0" ma:taxonomyFieldName="KITOrganization" ma:displayName="Organization" ma:fieldId="{77156a70-b45b-4603-b3fc-942ecb3414ef}" ma:sspId="791f6f3f-132c-4156-b3a0-3ec1f60580d9" ma:termSetId="efd06d8e-7ca2-471b-8d15-5bf08cd45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ITNetworkTaxHTField_0" ma:index="17" nillable="true" ma:taxonomy="true" ma:internalName="KITNetwork_0" ma:taxonomyFieldName="KITNetwork" ma:displayName="Network" ma:fieldId="{dbc3e444-2ed9-4f70-86c4-26950c6b3a77}" ma:sspId="791f6f3f-132c-4156-b3a0-3ec1f60580d9" ma:termSetId="baca2e4c-24ca-4fd1-a41d-d8dfecc89e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ITProcessesTaxHTField_0" ma:index="19" nillable="true" ma:taxonomy="true" ma:internalName="KITProcesses_0" ma:taxonomyFieldName="KITProcesses" ma:displayName="Processes" ma:fieldId="{5770f58e-99b5-46ab-b6cb-e61eca3533c6}" ma:sspId="791f6f3f-132c-4156-b3a0-3ec1f60580d9" ma:termSetId="b790320a-fc48-42b5-8932-1b7b39b1410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baab10-f93d-4f11-a3ba-eace0293d449"/>
    <TaxKeywordTaxHTField xmlns="c3baab10-f93d-4f11-a3ba-eace0293d449">
      <Terms xmlns="http://schemas.microsoft.com/office/infopath/2007/PartnerControls"/>
    </TaxKeywordTaxHTField>
    <KITOrganizationTaxHTField_0 xmlns="c3baab10-f93d-4f11-a3ba-eace0293d449">
      <Terms xmlns="http://schemas.microsoft.com/office/infopath/2007/PartnerControls"/>
    </KITOrganizationTaxHTField_0>
    <KITWikiContact xmlns="c3baab10-f93d-4f11-a3ba-eace0293d449">
      <UserInfo>
        <DisplayName/>
        <AccountId xsi:nil="true"/>
        <AccountType/>
      </UserInfo>
    </KITWikiContact>
    <KITProcessesTaxHTField_0 xmlns="c3baab10-f93d-4f11-a3ba-eace0293d449">
      <Terms xmlns="http://schemas.microsoft.com/office/infopath/2007/PartnerControls"/>
    </KITProcessesTaxHTField_0>
    <KITNetworkTaxHTField_0 xmlns="c3baab10-f93d-4f11-a3ba-eace0293d449">
      <Terms xmlns="http://schemas.microsoft.com/office/infopath/2007/PartnerControls"/>
    </KITNetworkTaxHTField_0>
    <KITDocumentTypeTaxHTField_0 xmlns="c3baab10-f93d-4f11-a3ba-eace0293d449">
      <Terms xmlns="http://schemas.microsoft.com/office/infopath/2007/PartnerControls"/>
    </KITDocumentTypeTaxHTField_0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F3A297-E592-405A-ACC4-F68FAE7E6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aab10-f93d-4f11-a3ba-eace0293d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6C32AF-D7BD-41E4-80A9-C6BDE643F292}">
  <ds:schemaRefs>
    <ds:schemaRef ds:uri="http://schemas.microsoft.com/office/2006/metadata/properties"/>
    <ds:schemaRef ds:uri="http://schemas.microsoft.com/office/infopath/2007/PartnerControls"/>
    <ds:schemaRef ds:uri="c3baab10-f93d-4f11-a3ba-eace0293d449"/>
  </ds:schemaRefs>
</ds:datastoreItem>
</file>

<file path=customXml/itemProps3.xml><?xml version="1.0" encoding="utf-8"?>
<ds:datastoreItem xmlns:ds="http://schemas.openxmlformats.org/officeDocument/2006/customXml" ds:itemID="{A1997EA3-CBC0-40D0-899D-546A281226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A2B96A-6EA1-4EB1-8EB9-6FE452E04A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- Engelska</Template>
  <TotalTime>1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Engelska, standardbrev</vt:lpstr>
    </vt:vector>
  </TitlesOfParts>
  <Company>Sida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Engelska, standardbrev</dc:title>
  <dc:creator>Jessica Pellrud</dc:creator>
  <cp:lastModifiedBy>Julien, Samantha</cp:lastModifiedBy>
  <cp:revision>2</cp:revision>
  <cp:lastPrinted>2023-06-07T11:05:00Z</cp:lastPrinted>
  <dcterms:created xsi:type="dcterms:W3CDTF">2023-06-16T10:42:00Z</dcterms:created>
  <dcterms:modified xsi:type="dcterms:W3CDTF">2023-06-16T10:42:00Z</dcterms:modified>
  <cp:category>Brev &amp; Fax/Brev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0x010100AD8DE3BB45FD904C959BF8F5ED5ABAE1</vt:lpwstr>
  </property>
  <property fmtid="{D5CDD505-2E9C-101B-9397-08002B2CF9AE}" pid="3" name="Organisation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_dlc_DocIdItemGuid">
    <vt:lpwstr>4fa4c497-0b46-411a-abdd-ff9786671620</vt:lpwstr>
  </property>
  <property fmtid="{D5CDD505-2E9C-101B-9397-08002B2CF9AE}" pid="8" name="TaxKeyword">
    <vt:lpwstr/>
  </property>
  <property fmtid="{D5CDD505-2E9C-101B-9397-08002B2CF9AE}" pid="9" name="KITDocumentType">
    <vt:lpwstr/>
  </property>
  <property fmtid="{D5CDD505-2E9C-101B-9397-08002B2CF9AE}" pid="10" name="KITOrganization">
    <vt:lpwstr/>
  </property>
  <property fmtid="{D5CDD505-2E9C-101B-9397-08002B2CF9AE}" pid="11" name="KITProcesses">
    <vt:lpwstr/>
  </property>
  <property fmtid="{D5CDD505-2E9C-101B-9397-08002B2CF9AE}" pid="12" name="KITNetwork">
    <vt:lpwstr/>
  </property>
</Properties>
</file>